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660D" w14:textId="77777777" w:rsidR="00D90909" w:rsidRDefault="00D90909" w:rsidP="006D22E9"/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2126"/>
      </w:tblGrid>
      <w:tr w:rsidR="009F31DC" w:rsidRPr="00907B6C" w14:paraId="7889DA9F" w14:textId="77777777" w:rsidTr="6223FC6F">
        <w:trPr>
          <w:trHeight w:val="79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14:paraId="155F78DB" w14:textId="634A8A0A" w:rsidR="00255DA4" w:rsidRPr="00AC2F0A" w:rsidRDefault="00736477" w:rsidP="00355F3B">
            <w:pPr>
              <w:rPr>
                <w:b/>
                <w:bCs/>
                <w:color w:val="00174A" w:themeColor="accent1"/>
                <w:sz w:val="36"/>
                <w:szCs w:val="36"/>
              </w:rPr>
            </w:pPr>
            <w:r>
              <w:rPr>
                <w:b/>
                <w:bCs/>
                <w:color w:val="00174A" w:themeColor="accent1"/>
                <w:sz w:val="36"/>
                <w:szCs w:val="36"/>
              </w:rPr>
              <w:t>Vorstandswechsel</w:t>
            </w:r>
            <w:r w:rsidR="00133E9D">
              <w:rPr>
                <w:b/>
                <w:bCs/>
                <w:color w:val="00174A" w:themeColor="accent1"/>
                <w:sz w:val="36"/>
                <w:szCs w:val="36"/>
              </w:rPr>
              <w:t xml:space="preserve">: </w:t>
            </w:r>
            <w:r>
              <w:rPr>
                <w:b/>
                <w:bCs/>
                <w:color w:val="00174A" w:themeColor="accent1"/>
                <w:sz w:val="36"/>
                <w:szCs w:val="36"/>
              </w:rPr>
              <w:t xml:space="preserve">Daniel Welzer wird neuer </w:t>
            </w:r>
            <w:r w:rsidR="00D6489B">
              <w:rPr>
                <w:b/>
                <w:bCs/>
                <w:color w:val="00174A" w:themeColor="accent1"/>
                <w:sz w:val="36"/>
                <w:szCs w:val="36"/>
              </w:rPr>
              <w:t>Vertriebsvorstand</w:t>
            </w:r>
            <w:r>
              <w:rPr>
                <w:b/>
                <w:bCs/>
                <w:color w:val="00174A" w:themeColor="accent1"/>
                <w:sz w:val="36"/>
                <w:szCs w:val="36"/>
              </w:rPr>
              <w:t xml:space="preserve"> bei </w:t>
            </w:r>
            <w:r w:rsidR="0060501A">
              <w:rPr>
                <w:b/>
                <w:bCs/>
                <w:color w:val="00174A" w:themeColor="accent1"/>
                <w:sz w:val="36"/>
                <w:szCs w:val="36"/>
              </w:rPr>
              <w:t xml:space="preserve">der </w:t>
            </w:r>
            <w:r w:rsidR="00255DA4" w:rsidRPr="002615DF">
              <w:rPr>
                <w:b/>
                <w:bCs/>
                <w:color w:val="00174A" w:themeColor="accent1"/>
                <w:sz w:val="36"/>
                <w:szCs w:val="36"/>
              </w:rPr>
              <w:t>CHG-MERIDIAN</w:t>
            </w:r>
            <w:r w:rsidR="00AD169D">
              <w:rPr>
                <w:b/>
                <w:bCs/>
                <w:color w:val="00174A" w:themeColor="accent1"/>
                <w:sz w:val="36"/>
                <w:szCs w:val="36"/>
              </w:rPr>
              <w:t xml:space="preserve"> AG</w:t>
            </w:r>
          </w:p>
          <w:p w14:paraId="56093163" w14:textId="4CEB298C" w:rsidR="00335900" w:rsidRPr="00907B6C" w:rsidRDefault="00335900" w:rsidP="00E96329"/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9070" w14:textId="77777777" w:rsidR="009F31DC" w:rsidRPr="00907B6C" w:rsidRDefault="009F31DC">
            <w:pPr>
              <w:pStyle w:val="Kopfzeile"/>
              <w:tabs>
                <w:tab w:val="clear" w:pos="4536"/>
              </w:tabs>
              <w:jc w:val="left"/>
            </w:pPr>
          </w:p>
        </w:tc>
      </w:tr>
      <w:tr w:rsidR="009F31DC" w:rsidRPr="009357B4" w14:paraId="7814E40F" w14:textId="77777777" w:rsidTr="6223FC6F">
        <w:trPr>
          <w:trHeight w:val="79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DD350C7" w14:textId="39072734" w:rsidR="00E96329" w:rsidRPr="00FD5ED3" w:rsidRDefault="00E96329" w:rsidP="00FD5ED3">
            <w:pPr>
              <w:jc w:val="left"/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F492" w14:textId="77777777" w:rsidR="009F31DC" w:rsidRPr="00377A2E" w:rsidRDefault="009F31DC">
            <w:pPr>
              <w:pStyle w:val="Kopfzeile"/>
              <w:tabs>
                <w:tab w:val="clear" w:pos="4536"/>
              </w:tabs>
              <w:jc w:val="left"/>
            </w:pPr>
          </w:p>
          <w:p w14:paraId="1ECEA176" w14:textId="5DE57A69" w:rsidR="00E96329" w:rsidRPr="00377A2E" w:rsidRDefault="00E96329">
            <w:pPr>
              <w:pStyle w:val="Kopfzeile"/>
              <w:tabs>
                <w:tab w:val="clear" w:pos="4536"/>
              </w:tabs>
              <w:jc w:val="left"/>
            </w:pPr>
          </w:p>
        </w:tc>
      </w:tr>
      <w:tr w:rsidR="00D90909" w:rsidRPr="007E31A5" w14:paraId="5B134145" w14:textId="77777777" w:rsidTr="6223FC6F">
        <w:trPr>
          <w:trHeight w:val="79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284" w:type="dxa"/>
            </w:tcMar>
          </w:tcPr>
          <w:p w14:paraId="547E1C7E" w14:textId="793C293F" w:rsidR="00253974" w:rsidRPr="005033E2" w:rsidRDefault="00253974" w:rsidP="00377A5D">
            <w:pPr>
              <w:rPr>
                <w:u w:val="single"/>
              </w:rPr>
            </w:pPr>
            <w:r w:rsidRPr="005033E2">
              <w:rPr>
                <w:u w:val="single"/>
              </w:rPr>
              <w:t xml:space="preserve">Weingarten, </w:t>
            </w:r>
            <w:r w:rsidR="00E745DB" w:rsidRPr="00E745DB">
              <w:rPr>
                <w:u w:val="single"/>
              </w:rPr>
              <w:t>22</w:t>
            </w:r>
            <w:r w:rsidR="00693BFF" w:rsidRPr="00E745DB">
              <w:rPr>
                <w:u w:val="single"/>
              </w:rPr>
              <w:t xml:space="preserve">. </w:t>
            </w:r>
            <w:r w:rsidR="008E6D48" w:rsidRPr="00E745DB">
              <w:rPr>
                <w:u w:val="single"/>
              </w:rPr>
              <w:t>Dezember</w:t>
            </w:r>
            <w:r w:rsidR="0094426D" w:rsidRPr="005033E2">
              <w:rPr>
                <w:u w:val="single"/>
              </w:rPr>
              <w:t xml:space="preserve"> </w:t>
            </w:r>
            <w:r w:rsidR="0025799A" w:rsidRPr="005033E2">
              <w:rPr>
                <w:u w:val="single"/>
              </w:rPr>
              <w:t>202</w:t>
            </w:r>
            <w:r w:rsidR="00E4775A">
              <w:rPr>
                <w:u w:val="single"/>
              </w:rPr>
              <w:t>2</w:t>
            </w:r>
          </w:p>
          <w:p w14:paraId="0517F029" w14:textId="77777777" w:rsidR="00253974" w:rsidRPr="007E31A5" w:rsidRDefault="00253974" w:rsidP="00E745DB">
            <w:pPr>
              <w:pStyle w:val="AufzhlungspunkteCHG-MERIDIAN"/>
              <w:rPr>
                <w:lang w:val="de-DE"/>
              </w:rPr>
            </w:pPr>
          </w:p>
          <w:p w14:paraId="35D5CEAF" w14:textId="77777777" w:rsidR="00EE00CD" w:rsidRDefault="00EE00CD" w:rsidP="005033E2">
            <w:p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D12E616" w14:textId="76574CC9" w:rsidR="00367C5F" w:rsidRPr="00816054" w:rsidRDefault="000F5751" w:rsidP="00DE247D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81605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Das Vorstandsgremium des international tätigen Technologie</w:t>
            </w:r>
            <w:r w:rsidR="00E768EA" w:rsidRPr="0081605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81605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anagers und Finanzdienst</w:t>
            </w:r>
            <w:r w:rsidRPr="0081605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leisters CHG-MERIDIAN verändert sich</w:t>
            </w:r>
            <w:r w:rsidR="000F654C" w:rsidRPr="0081605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43D97" w:rsidRPr="0081605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="00943D97" w:rsidRPr="00816054">
              <w:rPr>
                <w:b/>
                <w:bCs/>
                <w:color w:val="000000" w:themeColor="text1"/>
                <w:sz w:val="20"/>
                <w:szCs w:val="20"/>
              </w:rPr>
              <w:t xml:space="preserve">um </w:t>
            </w:r>
            <w:r w:rsidR="00AF7532" w:rsidRPr="00816054">
              <w:rPr>
                <w:b/>
                <w:bCs/>
                <w:color w:val="000000" w:themeColor="text1"/>
                <w:sz w:val="20"/>
                <w:szCs w:val="20"/>
              </w:rPr>
              <w:t>01.01.2023</w:t>
            </w:r>
            <w:r w:rsidR="00943D97" w:rsidRPr="0081605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F05F3" w:rsidRPr="00816054">
              <w:rPr>
                <w:b/>
                <w:bCs/>
                <w:color w:val="000000" w:themeColor="text1"/>
                <w:sz w:val="20"/>
                <w:szCs w:val="20"/>
              </w:rPr>
              <w:t xml:space="preserve">übernimmt Daniel Welzer die </w:t>
            </w:r>
            <w:r w:rsidR="009B45DB" w:rsidRPr="00816054">
              <w:rPr>
                <w:b/>
                <w:bCs/>
                <w:color w:val="000000" w:themeColor="text1"/>
                <w:sz w:val="20"/>
                <w:szCs w:val="20"/>
              </w:rPr>
              <w:t xml:space="preserve">Verantwortung für das </w:t>
            </w:r>
            <w:r w:rsidR="00AF7532" w:rsidRPr="00816054">
              <w:rPr>
                <w:b/>
                <w:bCs/>
                <w:color w:val="000000" w:themeColor="text1"/>
                <w:sz w:val="20"/>
                <w:szCs w:val="20"/>
              </w:rPr>
              <w:t>Ressort Sales und Marketing</w:t>
            </w:r>
            <w:r w:rsidR="001A0EFA" w:rsidRPr="00816054">
              <w:rPr>
                <w:b/>
                <w:bCs/>
                <w:color w:val="000000" w:themeColor="text1"/>
                <w:sz w:val="20"/>
                <w:szCs w:val="20"/>
              </w:rPr>
              <w:t xml:space="preserve"> von Frank Kottmann</w:t>
            </w:r>
            <w:r w:rsidR="009B45DB" w:rsidRPr="00816054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DF19D9E" w14:textId="77777777" w:rsidR="000F5751" w:rsidRPr="00816054" w:rsidRDefault="000F5751" w:rsidP="00D6489B">
            <w:pPr>
              <w:rPr>
                <w:color w:val="000000" w:themeColor="text1"/>
                <w:sz w:val="20"/>
                <w:szCs w:val="20"/>
              </w:rPr>
            </w:pPr>
          </w:p>
          <w:p w14:paraId="460D104B" w14:textId="730F47BF" w:rsidR="002E277F" w:rsidRDefault="007169E7" w:rsidP="002E277F">
            <w:pPr>
              <w:rPr>
                <w:color w:val="000000" w:themeColor="text1"/>
                <w:sz w:val="20"/>
                <w:szCs w:val="20"/>
              </w:rPr>
            </w:pPr>
            <w:r w:rsidRPr="00816054">
              <w:rPr>
                <w:color w:val="000000" w:themeColor="text1"/>
                <w:sz w:val="20"/>
                <w:szCs w:val="20"/>
              </w:rPr>
              <w:t xml:space="preserve">Ab dem </w:t>
            </w:r>
            <w:r w:rsidR="00CC7A58" w:rsidRPr="00816054">
              <w:rPr>
                <w:color w:val="000000" w:themeColor="text1"/>
                <w:sz w:val="20"/>
                <w:szCs w:val="20"/>
              </w:rPr>
              <w:t xml:space="preserve">01.01.2023 verantwortet Daniel Welzer als neues Vorstandsmitglied </w:t>
            </w:r>
            <w:r w:rsidR="006D08C3" w:rsidRPr="00816054">
              <w:rPr>
                <w:color w:val="000000" w:themeColor="text1"/>
                <w:sz w:val="20"/>
                <w:szCs w:val="20"/>
              </w:rPr>
              <w:t>den Posten des</w:t>
            </w:r>
            <w:r w:rsidR="0013341E" w:rsidRPr="00816054">
              <w:rPr>
                <w:color w:val="000000" w:themeColor="text1"/>
                <w:sz w:val="20"/>
                <w:szCs w:val="20"/>
              </w:rPr>
              <w:t xml:space="preserve"> Chief Sales Officer (CSO) </w:t>
            </w:r>
            <w:r w:rsidR="006D08C3" w:rsidRPr="00816054">
              <w:rPr>
                <w:color w:val="000000" w:themeColor="text1"/>
                <w:sz w:val="20"/>
                <w:szCs w:val="20"/>
              </w:rPr>
              <w:t>der</w:t>
            </w:r>
            <w:r w:rsidR="0013341E" w:rsidRPr="00816054">
              <w:rPr>
                <w:color w:val="000000" w:themeColor="text1"/>
                <w:sz w:val="20"/>
                <w:szCs w:val="20"/>
              </w:rPr>
              <w:t xml:space="preserve"> CHG-MERIDIAN AG</w:t>
            </w:r>
            <w:r w:rsidR="002E277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DD5A7A">
              <w:rPr>
                <w:color w:val="000000" w:themeColor="text1"/>
                <w:sz w:val="20"/>
                <w:szCs w:val="20"/>
              </w:rPr>
              <w:t xml:space="preserve">Er folgt damit auf Frank Kottmann, der bereits Ende des vergangenen Jahres auf eigenen Wunsch entschieden hat, </w:t>
            </w:r>
            <w:r w:rsidR="002E277F">
              <w:rPr>
                <w:color w:val="000000" w:themeColor="text1"/>
                <w:sz w:val="20"/>
                <w:szCs w:val="20"/>
              </w:rPr>
              <w:t xml:space="preserve">nach zehn Jahren zum 31.12.2022 aus dem Vorstand </w:t>
            </w:r>
            <w:r w:rsidR="00DD5A7A">
              <w:rPr>
                <w:color w:val="000000" w:themeColor="text1"/>
                <w:sz w:val="20"/>
                <w:szCs w:val="20"/>
              </w:rPr>
              <w:t>auszuscheiden</w:t>
            </w:r>
            <w:r w:rsidR="002E277F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7737047B" w14:textId="73B339A4" w:rsidR="00DD5A7A" w:rsidRDefault="00DD5A7A" w:rsidP="002E277F">
            <w:pPr>
              <w:rPr>
                <w:color w:val="000000" w:themeColor="text1"/>
                <w:sz w:val="20"/>
                <w:szCs w:val="20"/>
              </w:rPr>
            </w:pPr>
          </w:p>
          <w:p w14:paraId="2B227F19" w14:textId="26BC7EA1" w:rsidR="00DD5A7A" w:rsidRDefault="00DD5A7A" w:rsidP="002E277F">
            <w:pPr>
              <w:rPr>
                <w:color w:val="000000" w:themeColor="text1"/>
                <w:sz w:val="20"/>
                <w:szCs w:val="20"/>
              </w:rPr>
            </w:pPr>
            <w:r w:rsidRPr="00816054">
              <w:rPr>
                <w:color w:val="000000" w:themeColor="text1"/>
                <w:sz w:val="20"/>
                <w:szCs w:val="20"/>
              </w:rPr>
              <w:t>„</w:t>
            </w:r>
            <w:r>
              <w:rPr>
                <w:color w:val="000000" w:themeColor="text1"/>
                <w:sz w:val="20"/>
                <w:szCs w:val="20"/>
              </w:rPr>
              <w:t>Wir bedanken uns ganz herzlich bei Frank Kottmann, der in seiner Zeit als Mitglied des Vorstands wichtige Vertriebsthemen entscheidend vorangetrieben und</w:t>
            </w:r>
            <w:r w:rsidRPr="00DD5A7A">
              <w:rPr>
                <w:color w:val="000000" w:themeColor="text1"/>
                <w:sz w:val="20"/>
                <w:szCs w:val="20"/>
              </w:rPr>
              <w:t xml:space="preserve"> insbesondere den Lösungsverkauf als Herzstück </w:t>
            </w:r>
            <w:r w:rsidR="00D07A8C">
              <w:rPr>
                <w:color w:val="000000" w:themeColor="text1"/>
                <w:sz w:val="20"/>
                <w:szCs w:val="20"/>
              </w:rPr>
              <w:t xml:space="preserve">des </w:t>
            </w:r>
            <w:r w:rsidRPr="00DD5A7A">
              <w:rPr>
                <w:color w:val="000000" w:themeColor="text1"/>
                <w:sz w:val="20"/>
                <w:szCs w:val="20"/>
              </w:rPr>
              <w:t>vertrieblichen Erfolgs etabliert</w:t>
            </w:r>
            <w:r w:rsidR="00BF1765">
              <w:rPr>
                <w:color w:val="000000" w:themeColor="text1"/>
                <w:sz w:val="20"/>
                <w:szCs w:val="20"/>
              </w:rPr>
              <w:t xml:space="preserve"> hat</w:t>
            </w:r>
            <w:r w:rsidRPr="00DD5A7A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Er</w:t>
            </w:r>
            <w:r w:rsidRPr="00DD5A7A">
              <w:rPr>
                <w:color w:val="000000" w:themeColor="text1"/>
                <w:sz w:val="20"/>
                <w:szCs w:val="20"/>
              </w:rPr>
              <w:t xml:space="preserve"> hat in dem Kontext viele vertriebsorientierte Funktionen neu </w:t>
            </w:r>
            <w:r w:rsidR="00BF1765">
              <w:rPr>
                <w:color w:val="000000" w:themeColor="text1"/>
                <w:sz w:val="20"/>
                <w:szCs w:val="20"/>
              </w:rPr>
              <w:t>installiert</w:t>
            </w:r>
            <w:r w:rsidRPr="00DD5A7A">
              <w:rPr>
                <w:color w:val="000000" w:themeColor="text1"/>
                <w:sz w:val="20"/>
                <w:szCs w:val="20"/>
              </w:rPr>
              <w:t>, nachhaltig verändert und lösungsorientiert aufgestellt</w:t>
            </w:r>
            <w:r w:rsidR="00BF1765">
              <w:rPr>
                <w:color w:val="000000" w:themeColor="text1"/>
                <w:sz w:val="20"/>
                <w:szCs w:val="20"/>
              </w:rPr>
              <w:t xml:space="preserve">“, </w:t>
            </w:r>
            <w:r>
              <w:rPr>
                <w:color w:val="000000" w:themeColor="text1"/>
                <w:sz w:val="20"/>
                <w:szCs w:val="20"/>
              </w:rPr>
              <w:t xml:space="preserve">sagt </w:t>
            </w:r>
            <w:r w:rsidRPr="00816054">
              <w:rPr>
                <w:color w:val="000000" w:themeColor="text1"/>
                <w:sz w:val="20"/>
                <w:szCs w:val="20"/>
              </w:rPr>
              <w:t>Jürgen Mossakowski, Aufsichtsratsvorsitzender von CHG-MERIDIAN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6617DB19" w14:textId="77777777" w:rsidR="00DD5A7A" w:rsidRDefault="00DD5A7A" w:rsidP="002E277F">
            <w:pPr>
              <w:rPr>
                <w:color w:val="000000" w:themeColor="text1"/>
                <w:sz w:val="20"/>
                <w:szCs w:val="20"/>
              </w:rPr>
            </w:pPr>
          </w:p>
          <w:p w14:paraId="69BEB222" w14:textId="2C405CCE" w:rsidR="002E277F" w:rsidRPr="00816054" w:rsidRDefault="00DD5A7A" w:rsidP="00D648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„Mit Daniel Welzer konnten wir eine ebenfalls sehr </w:t>
            </w:r>
            <w:r w:rsidRPr="00816054">
              <w:rPr>
                <w:color w:val="000000" w:themeColor="text1"/>
                <w:sz w:val="20"/>
                <w:szCs w:val="20"/>
              </w:rPr>
              <w:t xml:space="preserve">erfahrene Führungskraft mit internationalem Profil für die Rolle des Chief Sales Officer gewinnen. Er wird unser Vorstandsteam </w:t>
            </w:r>
            <w:r>
              <w:rPr>
                <w:color w:val="000000" w:themeColor="text1"/>
                <w:sz w:val="20"/>
                <w:szCs w:val="20"/>
              </w:rPr>
              <w:t xml:space="preserve">sehr gut </w:t>
            </w:r>
            <w:r w:rsidRPr="00816054">
              <w:rPr>
                <w:color w:val="000000" w:themeColor="text1"/>
                <w:sz w:val="20"/>
                <w:szCs w:val="20"/>
              </w:rPr>
              <w:t>ergänzen und damit unsere positive Entwicklung weiter vorantreiben</w:t>
            </w:r>
            <w:r w:rsidR="00BF1765">
              <w:rPr>
                <w:color w:val="000000" w:themeColor="text1"/>
                <w:sz w:val="20"/>
                <w:szCs w:val="20"/>
              </w:rPr>
              <w:t xml:space="preserve">“, </w:t>
            </w:r>
            <w:r>
              <w:rPr>
                <w:color w:val="000000" w:themeColor="text1"/>
                <w:sz w:val="20"/>
                <w:szCs w:val="20"/>
              </w:rPr>
              <w:t xml:space="preserve">so </w:t>
            </w:r>
            <w:r w:rsidR="00BF1765">
              <w:rPr>
                <w:color w:val="000000" w:themeColor="text1"/>
                <w:sz w:val="20"/>
                <w:szCs w:val="20"/>
              </w:rPr>
              <w:t xml:space="preserve">Jürgen </w:t>
            </w:r>
            <w:r>
              <w:rPr>
                <w:color w:val="000000" w:themeColor="text1"/>
                <w:sz w:val="20"/>
                <w:szCs w:val="20"/>
              </w:rPr>
              <w:t xml:space="preserve">Mossakowski weiter. </w:t>
            </w:r>
            <w:bookmarkStart w:id="0" w:name="_Hlk122426027"/>
          </w:p>
          <w:bookmarkEnd w:id="0"/>
          <w:p w14:paraId="53533BBE" w14:textId="77777777" w:rsidR="00D07A8C" w:rsidRDefault="00D07A8C" w:rsidP="00D6489B">
            <w:pPr>
              <w:rPr>
                <w:color w:val="000000" w:themeColor="text1"/>
                <w:sz w:val="20"/>
                <w:szCs w:val="20"/>
              </w:rPr>
            </w:pPr>
          </w:p>
          <w:p w14:paraId="1118C084" w14:textId="2836A48B" w:rsidR="005F13C7" w:rsidRPr="00816054" w:rsidRDefault="002E277F" w:rsidP="00D648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Daniel Welzer </w:t>
            </w:r>
            <w:r w:rsidR="00903D64">
              <w:rPr>
                <w:color w:val="000000" w:themeColor="text1"/>
                <w:sz w:val="20"/>
                <w:szCs w:val="20"/>
              </w:rPr>
              <w:t xml:space="preserve">ist </w:t>
            </w:r>
            <w:r w:rsidR="00DD5A7A">
              <w:rPr>
                <w:color w:val="000000" w:themeColor="text1"/>
                <w:sz w:val="20"/>
                <w:szCs w:val="20"/>
              </w:rPr>
              <w:t xml:space="preserve">bereits </w:t>
            </w:r>
            <w:r>
              <w:rPr>
                <w:color w:val="000000" w:themeColor="text1"/>
                <w:sz w:val="20"/>
                <w:szCs w:val="20"/>
              </w:rPr>
              <w:t xml:space="preserve">seit </w:t>
            </w:r>
            <w:r w:rsidR="00F61743" w:rsidRPr="00816054">
              <w:rPr>
                <w:color w:val="000000" w:themeColor="text1"/>
                <w:sz w:val="20"/>
                <w:szCs w:val="20"/>
              </w:rPr>
              <w:t xml:space="preserve">dem 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>01.</w:t>
            </w:r>
            <w:r w:rsidR="0022208A" w:rsidRPr="00816054">
              <w:rPr>
                <w:color w:val="000000" w:themeColor="text1"/>
                <w:sz w:val="20"/>
                <w:szCs w:val="20"/>
              </w:rPr>
              <w:t>10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>.20</w:t>
            </w:r>
            <w:r w:rsidR="0022208A" w:rsidRPr="00816054">
              <w:rPr>
                <w:color w:val="000000" w:themeColor="text1"/>
                <w:sz w:val="20"/>
                <w:szCs w:val="20"/>
              </w:rPr>
              <w:t>21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> als Generalbevollmächtigter </w:t>
            </w:r>
            <w:r w:rsidR="00D20C9E" w:rsidRPr="00816054">
              <w:rPr>
                <w:color w:val="000000" w:themeColor="text1"/>
                <w:sz w:val="20"/>
                <w:szCs w:val="20"/>
              </w:rPr>
              <w:t xml:space="preserve">im Vertrieb 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>für </w:t>
            </w:r>
            <w:r w:rsidR="00903D64">
              <w:rPr>
                <w:color w:val="000000" w:themeColor="text1"/>
                <w:sz w:val="20"/>
                <w:szCs w:val="20"/>
              </w:rPr>
              <w:t>die Unternehmensgruppe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 xml:space="preserve"> aktiv und verantwortet</w:t>
            </w:r>
            <w:r w:rsidR="00903D64">
              <w:rPr>
                <w:color w:val="000000" w:themeColor="text1"/>
                <w:sz w:val="20"/>
                <w:szCs w:val="20"/>
              </w:rPr>
              <w:t>e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> in </w:t>
            </w:r>
            <w:r w:rsidR="00903D64">
              <w:rPr>
                <w:color w:val="000000" w:themeColor="text1"/>
                <w:sz w:val="20"/>
                <w:szCs w:val="20"/>
              </w:rPr>
              <w:t>der</w:t>
            </w:r>
            <w:r w:rsidR="00903D64" w:rsidRPr="008160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 xml:space="preserve">Rolle des </w:t>
            </w:r>
            <w:r w:rsidR="00D20C9E" w:rsidRPr="00816054">
              <w:rPr>
                <w:color w:val="000000" w:themeColor="text1"/>
                <w:sz w:val="20"/>
                <w:szCs w:val="20"/>
              </w:rPr>
              <w:t>Sales</w:t>
            </w:r>
            <w:r w:rsidR="00435335" w:rsidRPr="00816054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435335" w:rsidRPr="00816054">
              <w:rPr>
                <w:color w:val="000000" w:themeColor="text1"/>
                <w:sz w:val="20"/>
                <w:szCs w:val="20"/>
              </w:rPr>
              <w:t>Director</w:t>
            </w:r>
            <w:proofErr w:type="spellEnd"/>
            <w:r w:rsidR="00435335" w:rsidRPr="00816054">
              <w:rPr>
                <w:color w:val="000000" w:themeColor="text1"/>
                <w:sz w:val="20"/>
                <w:szCs w:val="20"/>
              </w:rPr>
              <w:t xml:space="preserve"> International </w:t>
            </w:r>
            <w:r w:rsidR="00AD169D" w:rsidRPr="00816054">
              <w:rPr>
                <w:color w:val="000000" w:themeColor="text1"/>
                <w:sz w:val="20"/>
                <w:szCs w:val="20"/>
              </w:rPr>
              <w:t>wichtige</w:t>
            </w:r>
            <w:r w:rsidR="00387A61" w:rsidRPr="008160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2E11" w:rsidRPr="00816054">
              <w:rPr>
                <w:color w:val="000000" w:themeColor="text1"/>
                <w:sz w:val="20"/>
                <w:szCs w:val="20"/>
              </w:rPr>
              <w:t xml:space="preserve">Vertriebsbereiche </w:t>
            </w:r>
            <w:r w:rsidR="002B67A6" w:rsidRPr="00816054">
              <w:rPr>
                <w:color w:val="000000" w:themeColor="text1"/>
                <w:sz w:val="20"/>
                <w:szCs w:val="20"/>
              </w:rPr>
              <w:t xml:space="preserve">in Europa und </w:t>
            </w:r>
            <w:r w:rsidR="00AD169D" w:rsidRPr="00816054">
              <w:rPr>
                <w:color w:val="000000" w:themeColor="text1"/>
                <w:sz w:val="20"/>
                <w:szCs w:val="20"/>
              </w:rPr>
              <w:t>Übersee</w:t>
            </w:r>
            <w:r w:rsidR="00B62E11" w:rsidRPr="00816054">
              <w:rPr>
                <w:color w:val="000000" w:themeColor="text1"/>
                <w:sz w:val="20"/>
                <w:szCs w:val="20"/>
              </w:rPr>
              <w:t>.</w:t>
            </w:r>
          </w:p>
          <w:p w14:paraId="433D1D88" w14:textId="1AA2C718" w:rsidR="00B50CFB" w:rsidRPr="00816054" w:rsidRDefault="00B50CFB" w:rsidP="00D6489B">
            <w:pPr>
              <w:rPr>
                <w:color w:val="000000" w:themeColor="text1"/>
                <w:sz w:val="20"/>
                <w:szCs w:val="20"/>
              </w:rPr>
            </w:pPr>
          </w:p>
          <w:p w14:paraId="4B960BC2" w14:textId="7EE17CDF" w:rsidR="00D20AC7" w:rsidRPr="00816054" w:rsidRDefault="00F568E1" w:rsidP="00D20AC7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816054">
              <w:rPr>
                <w:rStyle w:val="normaltextrun"/>
                <w:color w:val="000000"/>
                <w:shd w:val="clear" w:color="auto" w:fill="FFFFFF"/>
              </w:rPr>
              <w:t>or</w:t>
            </w:r>
            <w:r w:rsidR="00B50CFB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seinem Wechsel zur CHG-MERIDIAN AG </w:t>
            </w:r>
            <w:r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war Daniel Welzer</w:t>
            </w:r>
            <w:r w:rsidRPr="00816054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B50CFB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in einer 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Vertriebs-Management-Funktion bei der Wüstenrot &amp; Württembergische AG</w:t>
            </w:r>
            <w:r w:rsidR="00B50CFB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tätig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, einem börsennotierten Finanzdienstleistungskonzern. </w:t>
            </w:r>
            <w:r w:rsidR="00AC3A3A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In seiner </w:t>
            </w:r>
            <w:r w:rsidR="00945BA2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dortigen </w:t>
            </w:r>
            <w:r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Rolle </w:t>
            </w:r>
            <w:r w:rsidR="00010713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leitete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10713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als Mitglied des Management Board sowie als Geschäftsführer erfolgreich Sales-</w:t>
            </w:r>
            <w:r w:rsidR="00433EFC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Bereiche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sowie Digitalisierungs</w:t>
            </w:r>
            <w:r w:rsidR="003C39E6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initiativen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und Geschäftseinheiten, wie etwa die </w:t>
            </w:r>
            <w:proofErr w:type="spellStart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brandpool</w:t>
            </w:r>
            <w:proofErr w:type="spellEnd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GmbH und die Adam Riese GmbH innerhalb des Konzerns. </w:t>
            </w:r>
            <w:r w:rsidR="00945BA2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Davor 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war </w:t>
            </w:r>
            <w:r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in unterschiedlichen internationalen Vertriebs- und Top-Management-Funktionen bei der Bertelsmann Gruppe, u.a. bei der Arvato und </w:t>
            </w:r>
            <w:proofErr w:type="spellStart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Prinovis</w:t>
            </w:r>
            <w:proofErr w:type="spellEnd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, sowie im </w:t>
            </w:r>
            <w:proofErr w:type="gramStart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Customer </w:t>
            </w:r>
            <w:proofErr w:type="spellStart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Relationship</w:t>
            </w:r>
            <w:proofErr w:type="spellEnd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Management</w:t>
            </w:r>
            <w:proofErr w:type="gramEnd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und Analytics bei der </w:t>
            </w:r>
            <w:proofErr w:type="spellStart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Teradata</w:t>
            </w:r>
            <w:proofErr w:type="spellEnd"/>
            <w:r w:rsidR="00020331" w:rsidRPr="0081605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GmbH tätig.</w:t>
            </w:r>
          </w:p>
          <w:p w14:paraId="326C75E8" w14:textId="77777777" w:rsidR="00D6489B" w:rsidRPr="00816054" w:rsidRDefault="00D6489B" w:rsidP="00D20AC7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</w:p>
          <w:p w14:paraId="079C638A" w14:textId="03BE0048" w:rsidR="004E2B36" w:rsidRPr="00816054" w:rsidRDefault="00F0084E" w:rsidP="004839E9">
            <w:pPr>
              <w:rPr>
                <w:color w:val="000000" w:themeColor="text1"/>
                <w:sz w:val="20"/>
                <w:szCs w:val="20"/>
              </w:rPr>
            </w:pPr>
            <w:r w:rsidRPr="00816054">
              <w:rPr>
                <w:color w:val="000000" w:themeColor="text1"/>
                <w:sz w:val="20"/>
                <w:szCs w:val="20"/>
              </w:rPr>
              <w:t>„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 xml:space="preserve">Seine </w:t>
            </w:r>
            <w:r w:rsidR="00F3065A" w:rsidRPr="00816054">
              <w:rPr>
                <w:color w:val="000000" w:themeColor="text1"/>
                <w:sz w:val="20"/>
                <w:szCs w:val="20"/>
              </w:rPr>
              <w:t>umfangreiche</w:t>
            </w:r>
            <w:r w:rsidR="0032520E">
              <w:rPr>
                <w:color w:val="000000" w:themeColor="text1"/>
                <w:sz w:val="20"/>
                <w:szCs w:val="20"/>
              </w:rPr>
              <w:t>n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 xml:space="preserve"> Erfahrung</w:t>
            </w:r>
            <w:r w:rsidR="0032520E">
              <w:rPr>
                <w:color w:val="000000" w:themeColor="text1"/>
                <w:sz w:val="20"/>
                <w:szCs w:val="20"/>
              </w:rPr>
              <w:t>en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 xml:space="preserve"> in der Steuerung von </w:t>
            </w:r>
            <w:r w:rsidR="00F3065A" w:rsidRPr="00816054">
              <w:rPr>
                <w:color w:val="000000" w:themeColor="text1"/>
                <w:sz w:val="20"/>
                <w:szCs w:val="20"/>
              </w:rPr>
              <w:t>Vertriebst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 xml:space="preserve">eams und </w:t>
            </w:r>
            <w:r w:rsidR="00F3065A" w:rsidRPr="00816054">
              <w:rPr>
                <w:color w:val="000000" w:themeColor="text1"/>
                <w:sz w:val="20"/>
                <w:szCs w:val="20"/>
              </w:rPr>
              <w:t>digitalen Sales-P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 xml:space="preserve">rozessen </w:t>
            </w:r>
            <w:r w:rsidR="0032520E">
              <w:rPr>
                <w:color w:val="000000" w:themeColor="text1"/>
                <w:sz w:val="20"/>
                <w:szCs w:val="20"/>
              </w:rPr>
              <w:t>werden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 xml:space="preserve"> uns helfen, unser weiteres Wachstum und </w:t>
            </w:r>
            <w:r w:rsidR="0032520E">
              <w:rPr>
                <w:color w:val="000000" w:themeColor="text1"/>
                <w:sz w:val="20"/>
                <w:szCs w:val="20"/>
              </w:rPr>
              <w:t xml:space="preserve">die 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 xml:space="preserve">Transformation </w:t>
            </w:r>
            <w:r w:rsidR="00D07A8C">
              <w:rPr>
                <w:color w:val="000000" w:themeColor="text1"/>
                <w:sz w:val="20"/>
                <w:szCs w:val="20"/>
              </w:rPr>
              <w:t>des</w:t>
            </w:r>
            <w:r w:rsidR="00D07A8C" w:rsidRPr="008160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D6489B" w:rsidRPr="00816054">
              <w:rPr>
                <w:color w:val="000000" w:themeColor="text1"/>
                <w:sz w:val="20"/>
                <w:szCs w:val="20"/>
              </w:rPr>
              <w:t>Unternehme</w:t>
            </w:r>
            <w:r w:rsidR="0032520E">
              <w:rPr>
                <w:color w:val="000000" w:themeColor="text1"/>
                <w:sz w:val="20"/>
                <w:szCs w:val="20"/>
              </w:rPr>
              <w:t>ns erfolgreich fortzusetzen</w:t>
            </w:r>
            <w:r w:rsidRPr="00816054">
              <w:rPr>
                <w:color w:val="000000" w:themeColor="text1"/>
                <w:sz w:val="20"/>
                <w:szCs w:val="20"/>
              </w:rPr>
              <w:t xml:space="preserve">“, </w:t>
            </w:r>
            <w:r w:rsidR="004141AA" w:rsidRPr="00816054">
              <w:rPr>
                <w:color w:val="000000" w:themeColor="text1"/>
                <w:sz w:val="20"/>
                <w:szCs w:val="20"/>
              </w:rPr>
              <w:t>sagt Dr. Mathias Wagner, Vorstandsvorsitzender von CHG-MERIDIAN.</w:t>
            </w:r>
          </w:p>
          <w:p w14:paraId="1C390B67" w14:textId="03E3D099" w:rsidR="00AD169D" w:rsidRPr="00816054" w:rsidRDefault="00AD169D" w:rsidP="004839E9">
            <w:pPr>
              <w:rPr>
                <w:color w:val="000000" w:themeColor="text1"/>
              </w:rPr>
            </w:pPr>
          </w:p>
          <w:p w14:paraId="4AA81C16" w14:textId="14073C64" w:rsidR="004839E9" w:rsidRPr="00FF32B3" w:rsidRDefault="00AD169D" w:rsidP="00D20AC7">
            <w:pPr>
              <w:rPr>
                <w:color w:val="000000" w:themeColor="text1"/>
                <w:sz w:val="20"/>
                <w:szCs w:val="20"/>
              </w:rPr>
            </w:pPr>
            <w:r w:rsidRPr="00816054">
              <w:rPr>
                <w:color w:val="000000" w:themeColor="text1"/>
                <w:sz w:val="20"/>
                <w:szCs w:val="20"/>
              </w:rPr>
              <w:t xml:space="preserve">Daniel Welzer komplettiert ab </w:t>
            </w:r>
            <w:r w:rsidR="00E745DB">
              <w:rPr>
                <w:color w:val="000000" w:themeColor="text1"/>
                <w:sz w:val="20"/>
                <w:szCs w:val="20"/>
              </w:rPr>
              <w:t>01.01.2023</w:t>
            </w:r>
            <w:r w:rsidR="00E745DB" w:rsidRPr="00816054">
              <w:rPr>
                <w:color w:val="000000" w:themeColor="text1"/>
                <w:sz w:val="20"/>
                <w:szCs w:val="20"/>
              </w:rPr>
              <w:t> </w:t>
            </w:r>
            <w:r w:rsidRPr="00816054">
              <w:rPr>
                <w:color w:val="000000" w:themeColor="text1"/>
                <w:sz w:val="20"/>
                <w:szCs w:val="20"/>
              </w:rPr>
              <w:t>den vierköpfigen Vorstand bei CHG-MERIDIAN: Neben dem Vorstandsvorsitzenden Dr. Mathias Wagner </w:t>
            </w:r>
            <w:r w:rsidR="00895DBF" w:rsidRPr="00816054">
              <w:rPr>
                <w:color w:val="000000" w:themeColor="text1"/>
                <w:sz w:val="20"/>
                <w:szCs w:val="20"/>
              </w:rPr>
              <w:t xml:space="preserve">(CEO) </w:t>
            </w:r>
            <w:r w:rsidRPr="00816054">
              <w:rPr>
                <w:color w:val="000000" w:themeColor="text1"/>
                <w:sz w:val="20"/>
                <w:szCs w:val="20"/>
              </w:rPr>
              <w:t xml:space="preserve">sind Ulrich Bergmann </w:t>
            </w:r>
            <w:r w:rsidR="00945BA2" w:rsidRPr="00816054">
              <w:rPr>
                <w:color w:val="000000" w:themeColor="text1"/>
                <w:sz w:val="20"/>
                <w:szCs w:val="20"/>
              </w:rPr>
              <w:t xml:space="preserve">als </w:t>
            </w:r>
            <w:r w:rsidRPr="00816054">
              <w:rPr>
                <w:color w:val="000000" w:themeColor="text1"/>
                <w:sz w:val="20"/>
                <w:szCs w:val="20"/>
              </w:rPr>
              <w:t xml:space="preserve">Finanzvorstand </w:t>
            </w:r>
            <w:r w:rsidR="00895DBF" w:rsidRPr="00816054">
              <w:rPr>
                <w:color w:val="000000" w:themeColor="text1"/>
                <w:sz w:val="20"/>
                <w:szCs w:val="20"/>
              </w:rPr>
              <w:t xml:space="preserve">(CFO) </w:t>
            </w:r>
            <w:r w:rsidRPr="00816054">
              <w:rPr>
                <w:color w:val="000000" w:themeColor="text1"/>
                <w:sz w:val="20"/>
                <w:szCs w:val="20"/>
              </w:rPr>
              <w:t xml:space="preserve">und Oliver Schorer als Vorstand Produkte </w:t>
            </w:r>
            <w:r w:rsidR="00945BA2" w:rsidRPr="00816054">
              <w:rPr>
                <w:color w:val="000000" w:themeColor="text1"/>
                <w:sz w:val="20"/>
                <w:szCs w:val="20"/>
              </w:rPr>
              <w:t xml:space="preserve">&amp; </w:t>
            </w:r>
            <w:r w:rsidRPr="00816054">
              <w:rPr>
                <w:color w:val="000000" w:themeColor="text1"/>
                <w:sz w:val="20"/>
                <w:szCs w:val="20"/>
              </w:rPr>
              <w:t>Services </w:t>
            </w:r>
            <w:r w:rsidR="00895DBF" w:rsidRPr="00816054">
              <w:rPr>
                <w:color w:val="000000" w:themeColor="text1"/>
                <w:sz w:val="20"/>
                <w:szCs w:val="20"/>
              </w:rPr>
              <w:t xml:space="preserve">(CPO) </w:t>
            </w:r>
            <w:r w:rsidRPr="00816054">
              <w:rPr>
                <w:color w:val="000000" w:themeColor="text1"/>
                <w:sz w:val="20"/>
                <w:szCs w:val="20"/>
              </w:rPr>
              <w:t xml:space="preserve">für </w:t>
            </w:r>
            <w:r w:rsidR="008C2696" w:rsidRPr="00816054">
              <w:rPr>
                <w:color w:val="000000" w:themeColor="text1"/>
                <w:sz w:val="20"/>
                <w:szCs w:val="20"/>
              </w:rPr>
              <w:t xml:space="preserve">das oberste Leitungsgremium der </w:t>
            </w:r>
            <w:r w:rsidRPr="00816054">
              <w:rPr>
                <w:color w:val="000000" w:themeColor="text1"/>
                <w:sz w:val="20"/>
                <w:szCs w:val="20"/>
              </w:rPr>
              <w:t>internationale</w:t>
            </w:r>
            <w:r w:rsidR="008C2696" w:rsidRPr="00816054">
              <w:rPr>
                <w:color w:val="000000" w:themeColor="text1"/>
                <w:sz w:val="20"/>
                <w:szCs w:val="20"/>
              </w:rPr>
              <w:t>n</w:t>
            </w:r>
            <w:r w:rsidRPr="00816054">
              <w:rPr>
                <w:color w:val="000000" w:themeColor="text1"/>
                <w:sz w:val="20"/>
                <w:szCs w:val="20"/>
              </w:rPr>
              <w:t xml:space="preserve"> Unternehmensgruppe aktiv.</w:t>
            </w:r>
            <w:r w:rsidRPr="0092610D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6337" w14:textId="0B323544" w:rsidR="002A40CB" w:rsidRPr="002131E6" w:rsidRDefault="0054201F" w:rsidP="002A40CB">
            <w:pPr>
              <w:pStyle w:val="Kopfzeile"/>
              <w:contextualSpacing/>
              <w:jc w:val="left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131E6">
              <w:rPr>
                <w:b/>
                <w:bCs/>
                <w:sz w:val="14"/>
                <w:szCs w:val="14"/>
                <w:lang w:val="en-US"/>
              </w:rPr>
              <w:t>Ihr</w:t>
            </w:r>
            <w:proofErr w:type="spellEnd"/>
            <w:r w:rsidRPr="002131E6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31E6">
              <w:rPr>
                <w:b/>
                <w:bCs/>
                <w:sz w:val="14"/>
                <w:szCs w:val="14"/>
                <w:lang w:val="en-US"/>
              </w:rPr>
              <w:t>Ansprechpartner</w:t>
            </w:r>
            <w:proofErr w:type="spellEnd"/>
            <w:r w:rsidRPr="002131E6"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14:paraId="76CD0C0B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</w:p>
          <w:p w14:paraId="335404BF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r w:rsidRPr="002131E6">
              <w:rPr>
                <w:sz w:val="14"/>
                <w:szCs w:val="14"/>
                <w:lang w:val="en-US"/>
              </w:rPr>
              <w:t xml:space="preserve">Matthias Steybe </w:t>
            </w:r>
          </w:p>
          <w:p w14:paraId="3946EBE1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r w:rsidRPr="002131E6">
              <w:rPr>
                <w:sz w:val="14"/>
                <w:szCs w:val="14"/>
                <w:lang w:val="en-US"/>
              </w:rPr>
              <w:t xml:space="preserve">Head of Communications </w:t>
            </w:r>
          </w:p>
          <w:p w14:paraId="70D3DE11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2131E6">
              <w:rPr>
                <w:sz w:val="14"/>
                <w:szCs w:val="14"/>
              </w:rPr>
              <w:t>and Marketing</w:t>
            </w:r>
          </w:p>
          <w:p w14:paraId="0AFB2F62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</w:p>
          <w:p w14:paraId="61558A28" w14:textId="56D0526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2131E6">
              <w:rPr>
                <w:sz w:val="14"/>
                <w:szCs w:val="14"/>
              </w:rPr>
              <w:t>Franz-Beer-Stra</w:t>
            </w:r>
            <w:r w:rsidR="007A14F0" w:rsidRPr="002131E6">
              <w:rPr>
                <w:sz w:val="14"/>
                <w:szCs w:val="14"/>
              </w:rPr>
              <w:t>ß</w:t>
            </w:r>
            <w:r w:rsidRPr="002131E6">
              <w:rPr>
                <w:sz w:val="14"/>
                <w:szCs w:val="14"/>
              </w:rPr>
              <w:t>e 111</w:t>
            </w:r>
          </w:p>
          <w:p w14:paraId="29A20C48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2131E6">
              <w:rPr>
                <w:sz w:val="14"/>
                <w:szCs w:val="14"/>
              </w:rPr>
              <w:t>88250 Weingarten</w:t>
            </w:r>
          </w:p>
          <w:p w14:paraId="48BDE146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r w:rsidRPr="002131E6">
              <w:rPr>
                <w:sz w:val="14"/>
                <w:szCs w:val="14"/>
                <w:lang w:val="en-US"/>
              </w:rPr>
              <w:t>Germany</w:t>
            </w:r>
          </w:p>
          <w:p w14:paraId="37782055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</w:p>
          <w:p w14:paraId="167D37EB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r w:rsidRPr="002131E6">
              <w:rPr>
                <w:sz w:val="14"/>
                <w:szCs w:val="14"/>
                <w:lang w:val="en-US"/>
              </w:rPr>
              <w:t>Tel: +49 (0)751 503 248</w:t>
            </w:r>
          </w:p>
          <w:p w14:paraId="5CD70072" w14:textId="77777777" w:rsidR="0054201F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r w:rsidRPr="002131E6">
              <w:rPr>
                <w:sz w:val="14"/>
                <w:szCs w:val="14"/>
                <w:lang w:val="en-US"/>
              </w:rPr>
              <w:t>Fax: +49 (0)751 503 7248</w:t>
            </w:r>
          </w:p>
          <w:p w14:paraId="3F38F998" w14:textId="77777777" w:rsidR="002A40CB" w:rsidRPr="002131E6" w:rsidRDefault="0054201F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r w:rsidRPr="002131E6">
              <w:rPr>
                <w:sz w:val="14"/>
                <w:szCs w:val="14"/>
                <w:lang w:val="en-US"/>
              </w:rPr>
              <w:t>Mobil</w:t>
            </w:r>
            <w:r w:rsidR="002A40CB" w:rsidRPr="002131E6">
              <w:rPr>
                <w:sz w:val="14"/>
                <w:szCs w:val="14"/>
                <w:lang w:val="en-US"/>
              </w:rPr>
              <w:t xml:space="preserve">: +49 (0)172 667 1341 </w:t>
            </w:r>
          </w:p>
          <w:p w14:paraId="07CC1071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proofErr w:type="spellStart"/>
            <w:proofErr w:type="gramStart"/>
            <w:r w:rsidRPr="002131E6">
              <w:rPr>
                <w:sz w:val="14"/>
                <w:szCs w:val="14"/>
                <w:lang w:val="en-US"/>
              </w:rPr>
              <w:t>matthias.steybe</w:t>
            </w:r>
            <w:proofErr w:type="gramEnd"/>
            <w:r w:rsidRPr="002131E6">
              <w:rPr>
                <w:sz w:val="14"/>
                <w:szCs w:val="14"/>
                <w:lang w:val="en-US"/>
              </w:rPr>
              <w:t>@chg</w:t>
            </w:r>
            <w:proofErr w:type="spellEnd"/>
            <w:r w:rsidRPr="002131E6">
              <w:rPr>
                <w:sz w:val="14"/>
                <w:szCs w:val="14"/>
                <w:lang w:val="en-US"/>
              </w:rPr>
              <w:t>-</w:t>
            </w:r>
          </w:p>
          <w:p w14:paraId="3A9F78D2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  <w:r w:rsidRPr="002131E6">
              <w:rPr>
                <w:sz w:val="14"/>
                <w:szCs w:val="14"/>
                <w:lang w:val="en-US"/>
              </w:rPr>
              <w:t>meridian.</w:t>
            </w:r>
            <w:r w:rsidR="0054201F" w:rsidRPr="002131E6">
              <w:rPr>
                <w:sz w:val="14"/>
                <w:szCs w:val="14"/>
                <w:lang w:val="en-US"/>
              </w:rPr>
              <w:t>com</w:t>
            </w:r>
          </w:p>
          <w:p w14:paraId="12EAEBDB" w14:textId="77777777" w:rsidR="002A40CB" w:rsidRPr="002131E6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</w:p>
          <w:p w14:paraId="5966E2AF" w14:textId="77777777" w:rsidR="00D90909" w:rsidRPr="002C22F4" w:rsidRDefault="002A40CB" w:rsidP="002A40CB">
            <w:pPr>
              <w:pStyle w:val="Kopfzeile"/>
              <w:tabs>
                <w:tab w:val="clear" w:pos="4536"/>
              </w:tabs>
              <w:contextualSpacing/>
              <w:jc w:val="left"/>
              <w:rPr>
                <w:lang w:val="en-US"/>
              </w:rPr>
            </w:pPr>
            <w:r w:rsidRPr="002C22F4">
              <w:rPr>
                <w:sz w:val="14"/>
                <w:szCs w:val="14"/>
                <w:lang w:val="en-US"/>
              </w:rPr>
              <w:t>www.chg-meridian.com</w:t>
            </w:r>
          </w:p>
        </w:tc>
      </w:tr>
    </w:tbl>
    <w:p w14:paraId="6A0E9D08" w14:textId="4337CE68" w:rsidR="00FF32B3" w:rsidRPr="00AF7532" w:rsidRDefault="00FF32B3">
      <w:pPr>
        <w:rPr>
          <w:lang w:val="en-US"/>
        </w:rPr>
      </w:pP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2126"/>
      </w:tblGrid>
      <w:tr w:rsidR="00253974" w14:paraId="3B756441" w14:textId="77777777" w:rsidTr="6223FC6F">
        <w:trPr>
          <w:trHeight w:val="79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284" w:type="dxa"/>
            </w:tcMar>
          </w:tcPr>
          <w:p w14:paraId="1884EEB6" w14:textId="0D9B0425" w:rsidR="00A01A46" w:rsidRPr="00A01A46" w:rsidRDefault="00A01A46" w:rsidP="00A01A46">
            <w:pPr>
              <w:rPr>
                <w:b/>
                <w:bCs/>
                <w:sz w:val="14"/>
                <w:szCs w:val="14"/>
              </w:rPr>
            </w:pPr>
            <w:r w:rsidRPr="00A01A46">
              <w:rPr>
                <w:b/>
                <w:bCs/>
                <w:sz w:val="14"/>
                <w:szCs w:val="14"/>
              </w:rPr>
              <w:t>Die CHG-MERIDIAN-Gruppe</w:t>
            </w:r>
          </w:p>
          <w:p w14:paraId="3EC66FE5" w14:textId="77777777" w:rsidR="00A01A46" w:rsidRPr="00A01A46" w:rsidRDefault="00A01A46" w:rsidP="00A01A46">
            <w:pPr>
              <w:rPr>
                <w:b/>
                <w:bCs/>
                <w:sz w:val="14"/>
                <w:szCs w:val="14"/>
              </w:rPr>
            </w:pPr>
          </w:p>
          <w:p w14:paraId="6B7C3B1C" w14:textId="2534B4AD" w:rsidR="00C22389" w:rsidRDefault="004D60F3" w:rsidP="00C22389">
            <w:pPr>
              <w:rPr>
                <w:sz w:val="14"/>
                <w:szCs w:val="14"/>
              </w:rPr>
            </w:pPr>
            <w:r w:rsidRPr="004D60F3">
              <w:rPr>
                <w:sz w:val="14"/>
                <w:szCs w:val="14"/>
              </w:rPr>
              <w:t xml:space="preserve">Die CHG-MERIDIAN-Gruppe ist der führende internationale Technologiemanager und Finanzexperte für die Bereiche IT, Industrie und Medizintechnik. Mit seinen knapp 1.200 </w:t>
            </w:r>
            <w:proofErr w:type="spellStart"/>
            <w:proofErr w:type="gramStart"/>
            <w:r w:rsidRPr="004D60F3">
              <w:rPr>
                <w:sz w:val="14"/>
                <w:szCs w:val="14"/>
              </w:rPr>
              <w:t>Mitarbeiter:innen</w:t>
            </w:r>
            <w:proofErr w:type="spellEnd"/>
            <w:proofErr w:type="gramEnd"/>
            <w:r w:rsidRPr="004D60F3">
              <w:rPr>
                <w:sz w:val="14"/>
                <w:szCs w:val="14"/>
              </w:rPr>
              <w:t xml:space="preserve"> ist das Unternehmen in </w:t>
            </w:r>
            <w:r w:rsidR="0092610D">
              <w:rPr>
                <w:sz w:val="14"/>
                <w:szCs w:val="14"/>
              </w:rPr>
              <w:t>30</w:t>
            </w:r>
            <w:r w:rsidR="00D33A06" w:rsidRPr="004D60F3">
              <w:rPr>
                <w:sz w:val="14"/>
                <w:szCs w:val="14"/>
              </w:rPr>
              <w:t xml:space="preserve"> </w:t>
            </w:r>
            <w:r w:rsidRPr="004D60F3">
              <w:rPr>
                <w:sz w:val="14"/>
                <w:szCs w:val="14"/>
              </w:rPr>
              <w:t xml:space="preserve">Ländern aktiv und steuert ein Technologieportfolio im Wert von 7,8 Milliarden Euro (2021). Ob Konzerne, mittelständische Unternehmen, die öffentliche Verwaltung oder Kliniken: Für </w:t>
            </w:r>
            <w:proofErr w:type="spellStart"/>
            <w:proofErr w:type="gramStart"/>
            <w:r w:rsidRPr="004D60F3">
              <w:rPr>
                <w:sz w:val="14"/>
                <w:szCs w:val="14"/>
              </w:rPr>
              <w:t>Kund:innen</w:t>
            </w:r>
            <w:proofErr w:type="spellEnd"/>
            <w:proofErr w:type="gramEnd"/>
            <w:r w:rsidRPr="004D60F3">
              <w:rPr>
                <w:sz w:val="14"/>
                <w:szCs w:val="14"/>
              </w:rPr>
              <w:t xml:space="preserve"> finanziert und managt CHG-MERIDIAN internationale Technologieprojekte ganzheitlich, digital und nachhaltig und liefert die dafür notwenigen Assets – unabhängig von Banken und Herstellern. Seit mehr als 40 Jahren betreut das Unternehmen die Technologieinvestitionen seiner </w:t>
            </w:r>
            <w:proofErr w:type="spellStart"/>
            <w:proofErr w:type="gramStart"/>
            <w:r w:rsidRPr="004D60F3">
              <w:rPr>
                <w:sz w:val="14"/>
                <w:szCs w:val="14"/>
              </w:rPr>
              <w:t>Kund:innen</w:t>
            </w:r>
            <w:proofErr w:type="spellEnd"/>
            <w:proofErr w:type="gramEnd"/>
            <w:r w:rsidRPr="004D60F3">
              <w:rPr>
                <w:sz w:val="14"/>
                <w:szCs w:val="14"/>
              </w:rPr>
              <w:t xml:space="preserve"> entlang des gesamten Lebenszyklus: vom Einkauf über die Nutzung bis hin zur Datenlöschung, Aufbereitung und Wiedervermarktung genutzter Geräte. Das Geschäftsmodell beruht dabei auf dem Konzept der Kreislaufwirtschaft; seit 1979. Seit 2021 wirtschaftet CHG-MERIDIAN klimaneutral. Sämtliche CO</w:t>
            </w:r>
            <w:r w:rsidRPr="004D60F3">
              <w:rPr>
                <w:rFonts w:ascii="Cambria Math" w:hAnsi="Cambria Math" w:cs="Cambria Math"/>
                <w:sz w:val="14"/>
                <w:szCs w:val="14"/>
              </w:rPr>
              <w:t>₂</w:t>
            </w:r>
            <w:r w:rsidRPr="004D60F3">
              <w:rPr>
                <w:sz w:val="14"/>
                <w:szCs w:val="14"/>
              </w:rPr>
              <w:t xml:space="preserve">-Emissionen, die bei den eigenen Geschäftsaktivitäten entstehen, werden vermieden, reduziert oder kompensiert. Die Firmenzentrale liegt in Weingarten, Deutschland. </w:t>
            </w:r>
          </w:p>
          <w:p w14:paraId="51944073" w14:textId="77777777" w:rsidR="004D60F3" w:rsidRPr="00C22389" w:rsidRDefault="004D60F3" w:rsidP="00C22389">
            <w:pPr>
              <w:rPr>
                <w:sz w:val="14"/>
                <w:szCs w:val="14"/>
              </w:rPr>
            </w:pPr>
          </w:p>
          <w:p w14:paraId="17F4A0C7" w14:textId="77777777" w:rsidR="00C22389" w:rsidRPr="00C22389" w:rsidRDefault="00C22389" w:rsidP="00C22389">
            <w:pPr>
              <w:rPr>
                <w:sz w:val="14"/>
                <w:szCs w:val="14"/>
              </w:rPr>
            </w:pPr>
            <w:proofErr w:type="spellStart"/>
            <w:r w:rsidRPr="00C22389">
              <w:rPr>
                <w:sz w:val="14"/>
                <w:szCs w:val="14"/>
              </w:rPr>
              <w:t>Efficient</w:t>
            </w:r>
            <w:proofErr w:type="spellEnd"/>
            <w:r w:rsidRPr="00C22389">
              <w:rPr>
                <w:sz w:val="14"/>
                <w:szCs w:val="14"/>
              </w:rPr>
              <w:t xml:space="preserve"> Technology Management</w:t>
            </w:r>
            <w:r w:rsidRPr="00C22389">
              <w:rPr>
                <w:sz w:val="14"/>
                <w:szCs w:val="14"/>
                <w:vertAlign w:val="superscript"/>
              </w:rPr>
              <w:t>®</w:t>
            </w:r>
          </w:p>
          <w:p w14:paraId="1EC8B2A9" w14:textId="77777777" w:rsidR="00C22389" w:rsidRPr="00C22389" w:rsidRDefault="00C22389" w:rsidP="00C22389">
            <w:pPr>
              <w:rPr>
                <w:sz w:val="14"/>
                <w:szCs w:val="14"/>
              </w:rPr>
            </w:pPr>
          </w:p>
          <w:p w14:paraId="1E258088" w14:textId="147AB1FF" w:rsidR="00253974" w:rsidRPr="007E31A5" w:rsidRDefault="00C22389" w:rsidP="00E745DB">
            <w:pPr>
              <w:pStyle w:val="AufzhlungspunkteCHG-MERIDIAN"/>
              <w:rPr>
                <w:lang w:val="de-DE"/>
              </w:rPr>
            </w:pPr>
            <w:r w:rsidRPr="007E31A5">
              <w:rPr>
                <w:lang w:val="de-DE"/>
              </w:rPr>
              <w:t>www.chg-meridian.com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9DE0" w14:textId="77777777" w:rsidR="00253974" w:rsidRPr="002A40CB" w:rsidRDefault="00253974" w:rsidP="002A40CB">
            <w:pPr>
              <w:pStyle w:val="Kopfzeile"/>
              <w:contextualSpacing/>
              <w:jc w:val="left"/>
              <w:rPr>
                <w:b/>
                <w:bCs/>
                <w:sz w:val="14"/>
                <w:szCs w:val="14"/>
              </w:rPr>
            </w:pPr>
          </w:p>
        </w:tc>
      </w:tr>
    </w:tbl>
    <w:p w14:paraId="6DA4E5FA" w14:textId="2759A515" w:rsidR="008768E2" w:rsidRPr="008768E2" w:rsidRDefault="008768E2" w:rsidP="008768E2">
      <w:pPr>
        <w:tabs>
          <w:tab w:val="left" w:pos="3150"/>
        </w:tabs>
      </w:pPr>
    </w:p>
    <w:sectPr w:rsidR="008768E2" w:rsidRPr="008768E2" w:rsidSect="0025397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304" w:bottom="1134" w:left="1304" w:header="624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FF57" w14:textId="77777777" w:rsidR="0055160F" w:rsidRDefault="0055160F" w:rsidP="00193879">
      <w:r>
        <w:separator/>
      </w:r>
    </w:p>
  </w:endnote>
  <w:endnote w:type="continuationSeparator" w:id="0">
    <w:p w14:paraId="1AA239D1" w14:textId="77777777" w:rsidR="0055160F" w:rsidRDefault="0055160F" w:rsidP="00193879">
      <w:r>
        <w:continuationSeparator/>
      </w:r>
    </w:p>
  </w:endnote>
  <w:endnote w:type="continuationNotice" w:id="1">
    <w:p w14:paraId="3A2BB1FC" w14:textId="77777777" w:rsidR="0055160F" w:rsidRDefault="00551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eta Plus 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38DF" w14:textId="77777777" w:rsidR="00684EB4" w:rsidRDefault="00684EB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73F6B430" wp14:editId="5A6B968A">
          <wp:simplePos x="0" y="0"/>
          <wp:positionH relativeFrom="page">
            <wp:align>left</wp:align>
          </wp:positionH>
          <wp:positionV relativeFrom="paragraph">
            <wp:posOffset>140547</wp:posOffset>
          </wp:positionV>
          <wp:extent cx="7559040" cy="950595"/>
          <wp:effectExtent l="0" t="0" r="0" b="0"/>
          <wp:wrapThrough wrapText="bothSides">
            <wp:wrapPolygon edited="0">
              <wp:start x="2504" y="8224"/>
              <wp:lineTo x="2232" y="9090"/>
              <wp:lineTo x="2286" y="12120"/>
              <wp:lineTo x="5498" y="13419"/>
              <wp:lineTo x="7403" y="13419"/>
              <wp:lineTo x="8274" y="12553"/>
              <wp:lineTo x="8927" y="10822"/>
              <wp:lineTo x="8819" y="8224"/>
              <wp:lineTo x="2504" y="8224"/>
            </wp:wrapPolygon>
          </wp:wrapThrough>
          <wp:docPr id="154" name="Grafik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246\profiles$\dvb\Desktop\Boegen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77DB" w14:textId="77777777" w:rsidR="00684EB4" w:rsidRPr="00982766" w:rsidRDefault="00684EB4" w:rsidP="0098276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3357447" wp14:editId="74BA9DF5">
          <wp:simplePos x="0" y="0"/>
          <wp:positionH relativeFrom="page">
            <wp:align>left</wp:align>
          </wp:positionH>
          <wp:positionV relativeFrom="paragraph">
            <wp:posOffset>153247</wp:posOffset>
          </wp:positionV>
          <wp:extent cx="7559040" cy="950595"/>
          <wp:effectExtent l="0" t="0" r="0" b="0"/>
          <wp:wrapSquare wrapText="bothSides"/>
          <wp:docPr id="156" name="Grafik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246\profiles$\dvb\Desktop\Boegen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8ED0" w14:textId="77777777" w:rsidR="0055160F" w:rsidRDefault="0055160F" w:rsidP="00193879">
      <w:r>
        <w:separator/>
      </w:r>
    </w:p>
  </w:footnote>
  <w:footnote w:type="continuationSeparator" w:id="0">
    <w:p w14:paraId="2BFF4063" w14:textId="77777777" w:rsidR="0055160F" w:rsidRDefault="0055160F" w:rsidP="00193879">
      <w:r>
        <w:continuationSeparator/>
      </w:r>
    </w:p>
  </w:footnote>
  <w:footnote w:type="continuationNotice" w:id="1">
    <w:p w14:paraId="4E3C6ABE" w14:textId="77777777" w:rsidR="0055160F" w:rsidRDefault="00551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9"/>
      <w:gridCol w:w="2126"/>
    </w:tblGrid>
    <w:tr w:rsidR="00684EB4" w14:paraId="328138F0" w14:textId="77777777" w:rsidTr="00550C4F">
      <w:trPr>
        <w:trHeight w:val="794"/>
      </w:trPr>
      <w:tc>
        <w:tcPr>
          <w:tcW w:w="8079" w:type="dxa"/>
          <w:tcMar>
            <w:top w:w="0" w:type="dxa"/>
            <w:left w:w="0" w:type="dxa"/>
            <w:bottom w:w="0" w:type="dxa"/>
            <w:right w:w="0" w:type="dxa"/>
          </w:tcMar>
        </w:tcPr>
        <w:p w14:paraId="2E253976" w14:textId="3CF39316" w:rsidR="00684EB4" w:rsidRDefault="00FF32B3" w:rsidP="00DF6B44">
          <w:pPr>
            <w:spacing w:line="180" w:lineRule="exact"/>
            <w:rPr>
              <w:b/>
              <w:noProof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15</w:t>
          </w:r>
          <w:r w:rsidR="005257C7" w:rsidRPr="005257C7">
            <w:rPr>
              <w:b/>
              <w:bCs/>
              <w:sz w:val="14"/>
              <w:szCs w:val="14"/>
            </w:rPr>
            <w:t>.1</w:t>
          </w:r>
          <w:r>
            <w:rPr>
              <w:b/>
              <w:bCs/>
              <w:sz w:val="14"/>
              <w:szCs w:val="14"/>
            </w:rPr>
            <w:t>2</w:t>
          </w:r>
          <w:r w:rsidR="005257C7" w:rsidRPr="005257C7">
            <w:rPr>
              <w:b/>
              <w:bCs/>
              <w:sz w:val="14"/>
              <w:szCs w:val="14"/>
            </w:rPr>
            <w:t>.2022</w:t>
          </w:r>
          <w:r w:rsidR="005257C7">
            <w:rPr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t xml:space="preserve">· </w:t>
          </w:r>
          <w:r w:rsidR="006D5E99">
            <w:rPr>
              <w:sz w:val="14"/>
              <w:szCs w:val="14"/>
            </w:rPr>
            <w:t>Seite</w:t>
          </w:r>
          <w:r w:rsidR="00684EB4" w:rsidRPr="003A0C64">
            <w:rPr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fldChar w:fldCharType="begin"/>
          </w:r>
          <w:r w:rsidR="00684EB4" w:rsidRPr="003A0C64">
            <w:rPr>
              <w:sz w:val="14"/>
              <w:szCs w:val="14"/>
            </w:rPr>
            <w:instrText xml:space="preserve"> PAGE </w:instrText>
          </w:r>
          <w:r w:rsidR="00684EB4" w:rsidRPr="003A0C64">
            <w:rPr>
              <w:sz w:val="14"/>
              <w:szCs w:val="14"/>
            </w:rPr>
            <w:fldChar w:fldCharType="separate"/>
          </w:r>
          <w:r w:rsidR="00580F43">
            <w:rPr>
              <w:noProof/>
              <w:sz w:val="14"/>
              <w:szCs w:val="14"/>
            </w:rPr>
            <w:t>2</w:t>
          </w:r>
          <w:r w:rsidR="00684EB4" w:rsidRPr="003A0C64">
            <w:rPr>
              <w:sz w:val="14"/>
              <w:szCs w:val="14"/>
            </w:rPr>
            <w:fldChar w:fldCharType="end"/>
          </w:r>
          <w:r w:rsidR="00684EB4" w:rsidRPr="003A0C64">
            <w:rPr>
              <w:sz w:val="14"/>
              <w:szCs w:val="14"/>
            </w:rPr>
            <w:t xml:space="preserve"> </w:t>
          </w:r>
          <w:r w:rsidR="006D5E99">
            <w:rPr>
              <w:sz w:val="14"/>
              <w:szCs w:val="14"/>
            </w:rPr>
            <w:t>von</w:t>
          </w:r>
          <w:r w:rsidR="00684EB4" w:rsidRPr="003A0C64">
            <w:rPr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fldChar w:fldCharType="begin"/>
          </w:r>
          <w:r w:rsidR="00684EB4" w:rsidRPr="003A0C64">
            <w:rPr>
              <w:sz w:val="14"/>
              <w:szCs w:val="14"/>
            </w:rPr>
            <w:instrText xml:space="preserve"> NUMPAGES </w:instrText>
          </w:r>
          <w:r w:rsidR="00684EB4" w:rsidRPr="003A0C64">
            <w:rPr>
              <w:sz w:val="14"/>
              <w:szCs w:val="14"/>
            </w:rPr>
            <w:fldChar w:fldCharType="separate"/>
          </w:r>
          <w:r w:rsidR="00580F43">
            <w:rPr>
              <w:noProof/>
              <w:sz w:val="14"/>
              <w:szCs w:val="14"/>
            </w:rPr>
            <w:t>2</w:t>
          </w:r>
          <w:r w:rsidR="00684EB4" w:rsidRPr="003A0C64">
            <w:rPr>
              <w:sz w:val="14"/>
              <w:szCs w:val="14"/>
            </w:rPr>
            <w:fldChar w:fldCharType="end"/>
          </w:r>
          <w:r w:rsidR="00684EB4">
            <w:rPr>
              <w:sz w:val="14"/>
              <w:szCs w:val="14"/>
            </w:rPr>
            <w:t xml:space="preserve"> </w:t>
          </w:r>
        </w:p>
        <w:p w14:paraId="651A3649" w14:textId="77777777" w:rsidR="00253974" w:rsidRPr="00253974" w:rsidRDefault="00253974" w:rsidP="00253974">
          <w:pPr>
            <w:rPr>
              <w:sz w:val="14"/>
              <w:szCs w:val="14"/>
            </w:rPr>
          </w:pPr>
        </w:p>
        <w:p w14:paraId="39A1873B" w14:textId="77777777" w:rsidR="00253974" w:rsidRPr="00253974" w:rsidRDefault="00253974" w:rsidP="00253974">
          <w:pPr>
            <w:rPr>
              <w:sz w:val="14"/>
              <w:szCs w:val="14"/>
            </w:rPr>
          </w:pPr>
        </w:p>
        <w:p w14:paraId="04CDADD1" w14:textId="77777777" w:rsidR="00253974" w:rsidRPr="00253974" w:rsidRDefault="00253974" w:rsidP="00253974">
          <w:pPr>
            <w:tabs>
              <w:tab w:val="left" w:pos="4733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</w:tc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6191D40F" w14:textId="77777777" w:rsidR="00684EB4" w:rsidRDefault="00684EB4" w:rsidP="00DF6B44">
          <w:pPr>
            <w:pStyle w:val="Kopfzeile"/>
            <w:tabs>
              <w:tab w:val="clear" w:pos="4536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3" behindDoc="1" locked="0" layoutInCell="1" allowOverlap="1" wp14:anchorId="188E896B" wp14:editId="2F3A8B17">
                <wp:simplePos x="0" y="0"/>
                <wp:positionH relativeFrom="column">
                  <wp:posOffset>1437</wp:posOffset>
                </wp:positionH>
                <wp:positionV relativeFrom="paragraph">
                  <wp:posOffset>501</wp:posOffset>
                </wp:positionV>
                <wp:extent cx="943200" cy="314400"/>
                <wp:effectExtent l="0" t="0" r="9525" b="9525"/>
                <wp:wrapTight wrapText="bothSides">
                  <wp:wrapPolygon edited="0">
                    <wp:start x="873" y="0"/>
                    <wp:lineTo x="0" y="3927"/>
                    <wp:lineTo x="0" y="17018"/>
                    <wp:lineTo x="873" y="20945"/>
                    <wp:lineTo x="20509" y="20945"/>
                    <wp:lineTo x="21382" y="17018"/>
                    <wp:lineTo x="21382" y="3927"/>
                    <wp:lineTo x="20509" y="0"/>
                    <wp:lineTo x="873" y="0"/>
                  </wp:wrapPolygon>
                </wp:wrapTight>
                <wp:docPr id="15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Beschreibung: CHG_Logo_rgb_300dpi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27221D6" w14:textId="3F5C4693" w:rsidR="00684EB4" w:rsidRDefault="00684EB4" w:rsidP="00DF6B44">
    <w:pPr>
      <w:pStyle w:val="Kopfzeile"/>
    </w:pPr>
  </w:p>
  <w:p w14:paraId="520C41E7" w14:textId="77777777" w:rsidR="00907B6C" w:rsidRPr="00DF6B44" w:rsidRDefault="00907B6C" w:rsidP="00DF6B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9"/>
      <w:gridCol w:w="2126"/>
    </w:tblGrid>
    <w:tr w:rsidR="00684EB4" w14:paraId="0729AB41" w14:textId="77777777" w:rsidTr="009F31DC">
      <w:trPr>
        <w:trHeight w:val="794"/>
      </w:trPr>
      <w:tc>
        <w:tcPr>
          <w:tcW w:w="8079" w:type="dxa"/>
          <w:tcMar>
            <w:top w:w="0" w:type="dxa"/>
            <w:left w:w="0" w:type="dxa"/>
            <w:bottom w:w="0" w:type="dxa"/>
            <w:right w:w="0" w:type="dxa"/>
          </w:tcMar>
        </w:tcPr>
        <w:p w14:paraId="7E18DAFC" w14:textId="77777777" w:rsidR="00684EB4" w:rsidRPr="006D22E9" w:rsidRDefault="009F31DC" w:rsidP="006D22E9">
          <w:pPr>
            <w:pStyle w:val="Titel"/>
          </w:pPr>
          <w:r w:rsidRPr="00D90909">
            <w:rPr>
              <w:color w:val="00174A" w:themeColor="text2"/>
            </w:rPr>
            <w:t>Press</w:t>
          </w:r>
          <w:r w:rsidR="0054201F">
            <w:rPr>
              <w:color w:val="00174A" w:themeColor="text2"/>
            </w:rPr>
            <w:t>emitteilung</w:t>
          </w:r>
        </w:p>
      </w:tc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1A95FD78" w14:textId="77777777" w:rsidR="00684EB4" w:rsidRDefault="00684EB4" w:rsidP="002F4045">
          <w:pPr>
            <w:pStyle w:val="Kopfzeile"/>
            <w:tabs>
              <w:tab w:val="clear" w:pos="4536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2" behindDoc="1" locked="0" layoutInCell="1" allowOverlap="1" wp14:anchorId="6C7B04C5" wp14:editId="4672F533">
                <wp:simplePos x="0" y="0"/>
                <wp:positionH relativeFrom="column">
                  <wp:posOffset>1437</wp:posOffset>
                </wp:positionH>
                <wp:positionV relativeFrom="paragraph">
                  <wp:posOffset>501</wp:posOffset>
                </wp:positionV>
                <wp:extent cx="943200" cy="314400"/>
                <wp:effectExtent l="0" t="0" r="9525" b="9525"/>
                <wp:wrapTight wrapText="bothSides">
                  <wp:wrapPolygon edited="0">
                    <wp:start x="873" y="0"/>
                    <wp:lineTo x="0" y="3927"/>
                    <wp:lineTo x="0" y="17018"/>
                    <wp:lineTo x="873" y="20945"/>
                    <wp:lineTo x="20509" y="20945"/>
                    <wp:lineTo x="21382" y="17018"/>
                    <wp:lineTo x="21382" y="3927"/>
                    <wp:lineTo x="20509" y="0"/>
                    <wp:lineTo x="873" y="0"/>
                  </wp:wrapPolygon>
                </wp:wrapTight>
                <wp:docPr id="155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Beschreibung: CHG_Logo_rgb_300dpi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9B9B1A" w14:textId="77777777" w:rsidR="00684EB4" w:rsidRPr="00277562" w:rsidRDefault="00684E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168"/>
    <w:multiLevelType w:val="hybridMultilevel"/>
    <w:tmpl w:val="262A6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554"/>
    <w:multiLevelType w:val="multilevel"/>
    <w:tmpl w:val="80DE4FCE"/>
    <w:lvl w:ilvl="0">
      <w:start w:val="1"/>
      <w:numFmt w:val="decimal"/>
      <w:pStyle w:val="Ebene1CHG-berschrif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pacing w:val="0"/>
        <w:sz w:val="22"/>
        <w:szCs w:val="22"/>
        <w:u w:color="ACA53D"/>
      </w:rPr>
    </w:lvl>
    <w:lvl w:ilvl="1">
      <w:start w:val="1"/>
      <w:numFmt w:val="decimal"/>
      <w:pStyle w:val="Ebene2CHG-berschrift"/>
      <w:suff w:val="space"/>
      <w:lvlText w:val="%1.%2"/>
      <w:lvlJc w:val="left"/>
      <w:pPr>
        <w:ind w:left="-430" w:hanging="432"/>
      </w:pPr>
      <w:rPr>
        <w:rFonts w:hint="default"/>
        <w:b/>
        <w:i w:val="0"/>
        <w:color w:val="7A716F"/>
        <w:sz w:val="19"/>
        <w:u w:color="6F6F6E"/>
      </w:rPr>
    </w:lvl>
    <w:lvl w:ilvl="2">
      <w:start w:val="1"/>
      <w:numFmt w:val="decimal"/>
      <w:pStyle w:val="Ebene3CHG-berschrift"/>
      <w:suff w:val="space"/>
      <w:lvlText w:val="%1.%2.%3"/>
      <w:lvlJc w:val="left"/>
      <w:pPr>
        <w:ind w:left="78" w:hanging="867"/>
      </w:pPr>
      <w:rPr>
        <w:rFonts w:hint="default"/>
        <w:b/>
        <w:i w:val="0"/>
        <w:color w:val="7A716F"/>
        <w:sz w:val="19"/>
        <w:u w:color="6F6F6E"/>
      </w:rPr>
    </w:lvl>
    <w:lvl w:ilvl="3">
      <w:start w:val="1"/>
      <w:numFmt w:val="decimal"/>
      <w:pStyle w:val="Ebene4CHG-berschrift"/>
      <w:suff w:val="space"/>
      <w:lvlText w:val="%1.%2.%3.%4"/>
      <w:lvlJc w:val="left"/>
      <w:pPr>
        <w:ind w:left="582" w:hanging="1371"/>
      </w:pPr>
      <w:rPr>
        <w:rFonts w:hint="default"/>
        <w:b/>
        <w:i w:val="0"/>
        <w:color w:val="7A716F"/>
        <w:sz w:val="19"/>
        <w:u w:color="6F6F6E"/>
      </w:rPr>
    </w:lvl>
    <w:lvl w:ilvl="4">
      <w:start w:val="1"/>
      <w:numFmt w:val="decimal"/>
      <w:pStyle w:val="Ebene5CHG-berschrift"/>
      <w:suff w:val="space"/>
      <w:lvlText w:val="%1.%2.%3.%4.%5"/>
      <w:lvlJc w:val="left"/>
      <w:pPr>
        <w:ind w:left="1086" w:hanging="1875"/>
      </w:pPr>
      <w:rPr>
        <w:rFonts w:hint="default"/>
        <w:b/>
        <w:i w:val="0"/>
        <w:color w:val="7A716F"/>
        <w:sz w:val="19"/>
        <w:u w:color="6F6F6E"/>
      </w:rPr>
    </w:lvl>
    <w:lvl w:ilvl="5">
      <w:start w:val="1"/>
      <w:numFmt w:val="decimal"/>
      <w:pStyle w:val="Ebene6CHG-berschrift"/>
      <w:suff w:val="space"/>
      <w:lvlText w:val="%1.%2.%3.%4.%5.%6"/>
      <w:lvlJc w:val="left"/>
      <w:pPr>
        <w:ind w:left="1590" w:hanging="2379"/>
      </w:pPr>
      <w:rPr>
        <w:rFonts w:hint="default"/>
        <w:b/>
        <w:i w:val="0"/>
        <w:color w:val="7A716F"/>
        <w:sz w:val="19"/>
        <w:u w:color="6F6F6E"/>
      </w:rPr>
    </w:lvl>
    <w:lvl w:ilvl="6">
      <w:start w:val="1"/>
      <w:numFmt w:val="decimal"/>
      <w:suff w:val="space"/>
      <w:lvlText w:val="%1.%2.%3.%4.%5.%6.%7"/>
      <w:lvlJc w:val="left"/>
      <w:pPr>
        <w:ind w:left="2094" w:hanging="2883"/>
      </w:pPr>
      <w:rPr>
        <w:rFonts w:hint="default"/>
        <w:b/>
        <w:i w:val="0"/>
        <w:color w:val="7A716F"/>
        <w:sz w:val="19"/>
        <w:u w:color="6F6F6E"/>
      </w:rPr>
    </w:lvl>
    <w:lvl w:ilvl="7">
      <w:start w:val="1"/>
      <w:numFmt w:val="decimal"/>
      <w:suff w:val="space"/>
      <w:lvlText w:val="%1.%2.%3.%4.%5.%6.%7.%8"/>
      <w:lvlJc w:val="left"/>
      <w:pPr>
        <w:ind w:left="2598" w:hanging="3387"/>
      </w:pPr>
      <w:rPr>
        <w:rFonts w:hint="default"/>
        <w:b/>
        <w:i w:val="0"/>
        <w:color w:val="7A716F"/>
        <w:sz w:val="19"/>
        <w:u w:color="6F6F6E"/>
      </w:rPr>
    </w:lvl>
    <w:lvl w:ilvl="8">
      <w:start w:val="1"/>
      <w:numFmt w:val="decimal"/>
      <w:suff w:val="space"/>
      <w:lvlText w:val="%1.%2.%3.%4.%5.%6.%7.%8.%9"/>
      <w:lvlJc w:val="left"/>
      <w:pPr>
        <w:ind w:left="3174" w:hanging="3963"/>
      </w:pPr>
      <w:rPr>
        <w:rFonts w:hint="default"/>
        <w:b/>
        <w:i w:val="0"/>
        <w:color w:val="7A716F"/>
        <w:sz w:val="19"/>
        <w:u w:color="6F6F6E"/>
      </w:rPr>
    </w:lvl>
  </w:abstractNum>
  <w:abstractNum w:abstractNumId="2" w15:restartNumberingAfterBreak="0">
    <w:nsid w:val="0C4560A2"/>
    <w:multiLevelType w:val="hybridMultilevel"/>
    <w:tmpl w:val="FFE0F9D0"/>
    <w:lvl w:ilvl="0" w:tplc="33E68F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00174A"/>
        <w:sz w:val="19"/>
        <w:u w:color="D522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78E"/>
    <w:multiLevelType w:val="hybridMultilevel"/>
    <w:tmpl w:val="1F86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050"/>
    <w:multiLevelType w:val="hybridMultilevel"/>
    <w:tmpl w:val="00D4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5E"/>
    <w:multiLevelType w:val="hybridMultilevel"/>
    <w:tmpl w:val="C09C9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42B"/>
    <w:multiLevelType w:val="hybridMultilevel"/>
    <w:tmpl w:val="A1F85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C3318"/>
    <w:multiLevelType w:val="hybridMultilevel"/>
    <w:tmpl w:val="5AC0E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9057E"/>
    <w:multiLevelType w:val="hybridMultilevel"/>
    <w:tmpl w:val="E9DAF6FE"/>
    <w:lvl w:ilvl="0" w:tplc="D2C2EED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0777F"/>
    <w:multiLevelType w:val="multilevel"/>
    <w:tmpl w:val="B8147CDA"/>
    <w:lvl w:ilvl="0">
      <w:start w:val="1"/>
      <w:numFmt w:val="decimal"/>
      <w:pStyle w:val="Formatvorlag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0" w15:restartNumberingAfterBreak="0">
    <w:nsid w:val="584D4622"/>
    <w:multiLevelType w:val="hybridMultilevel"/>
    <w:tmpl w:val="A8568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43632"/>
    <w:multiLevelType w:val="hybridMultilevel"/>
    <w:tmpl w:val="C4047DD0"/>
    <w:lvl w:ilvl="0" w:tplc="7AFEF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499E"/>
    <w:multiLevelType w:val="hybridMultilevel"/>
    <w:tmpl w:val="29480F44"/>
    <w:lvl w:ilvl="0" w:tplc="14067D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color w:val="000000" w:themeColor="text1"/>
        <w:sz w:val="1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286">
    <w:abstractNumId w:val="12"/>
  </w:num>
  <w:num w:numId="2" w16cid:durableId="2051374937">
    <w:abstractNumId w:val="1"/>
  </w:num>
  <w:num w:numId="3" w16cid:durableId="1568833114">
    <w:abstractNumId w:val="9"/>
  </w:num>
  <w:num w:numId="4" w16cid:durableId="1208569521">
    <w:abstractNumId w:val="12"/>
  </w:num>
  <w:num w:numId="5" w16cid:durableId="967853982">
    <w:abstractNumId w:val="12"/>
    <w:lvlOverride w:ilvl="0">
      <w:startOverride w:val="1"/>
    </w:lvlOverride>
  </w:num>
  <w:num w:numId="6" w16cid:durableId="1663655270">
    <w:abstractNumId w:val="2"/>
  </w:num>
  <w:num w:numId="7" w16cid:durableId="1582063485">
    <w:abstractNumId w:val="10"/>
  </w:num>
  <w:num w:numId="8" w16cid:durableId="996958773">
    <w:abstractNumId w:val="4"/>
  </w:num>
  <w:num w:numId="9" w16cid:durableId="2042895912">
    <w:abstractNumId w:val="3"/>
  </w:num>
  <w:num w:numId="10" w16cid:durableId="1061169949">
    <w:abstractNumId w:val="8"/>
  </w:num>
  <w:num w:numId="11" w16cid:durableId="205724588">
    <w:abstractNumId w:val="0"/>
  </w:num>
  <w:num w:numId="12" w16cid:durableId="1706901858">
    <w:abstractNumId w:val="5"/>
  </w:num>
  <w:num w:numId="13" w16cid:durableId="1968046933">
    <w:abstractNumId w:val="7"/>
  </w:num>
  <w:num w:numId="14" w16cid:durableId="1281378036">
    <w:abstractNumId w:val="11"/>
  </w:num>
  <w:num w:numId="15" w16cid:durableId="152767418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onsecutiveHyphenLimit w:val="2"/>
  <w:hyphenationZone w:val="357"/>
  <w:doNotHyphenateCaps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6C"/>
    <w:rsid w:val="000009BB"/>
    <w:rsid w:val="00000E61"/>
    <w:rsid w:val="00000F3C"/>
    <w:rsid w:val="00001378"/>
    <w:rsid w:val="0000140A"/>
    <w:rsid w:val="00001692"/>
    <w:rsid w:val="00001742"/>
    <w:rsid w:val="000033D4"/>
    <w:rsid w:val="00005023"/>
    <w:rsid w:val="00005212"/>
    <w:rsid w:val="00006326"/>
    <w:rsid w:val="0000769D"/>
    <w:rsid w:val="0000769F"/>
    <w:rsid w:val="00007702"/>
    <w:rsid w:val="00010227"/>
    <w:rsid w:val="00010713"/>
    <w:rsid w:val="00010D0E"/>
    <w:rsid w:val="000133C8"/>
    <w:rsid w:val="00013AE4"/>
    <w:rsid w:val="00016FCB"/>
    <w:rsid w:val="000173E3"/>
    <w:rsid w:val="00020331"/>
    <w:rsid w:val="00022545"/>
    <w:rsid w:val="00022B66"/>
    <w:rsid w:val="00023DB6"/>
    <w:rsid w:val="000241AC"/>
    <w:rsid w:val="00024BA8"/>
    <w:rsid w:val="00025606"/>
    <w:rsid w:val="000259C9"/>
    <w:rsid w:val="00026ED2"/>
    <w:rsid w:val="00027C12"/>
    <w:rsid w:val="0003098C"/>
    <w:rsid w:val="000310FB"/>
    <w:rsid w:val="0003179E"/>
    <w:rsid w:val="0003201A"/>
    <w:rsid w:val="0003246D"/>
    <w:rsid w:val="000335AC"/>
    <w:rsid w:val="00035162"/>
    <w:rsid w:val="00037689"/>
    <w:rsid w:val="00040441"/>
    <w:rsid w:val="0004097A"/>
    <w:rsid w:val="000415AE"/>
    <w:rsid w:val="00041736"/>
    <w:rsid w:val="00041EDD"/>
    <w:rsid w:val="00041F7A"/>
    <w:rsid w:val="000421DB"/>
    <w:rsid w:val="0004356B"/>
    <w:rsid w:val="00046052"/>
    <w:rsid w:val="000467C5"/>
    <w:rsid w:val="0004768F"/>
    <w:rsid w:val="00047AAD"/>
    <w:rsid w:val="00050025"/>
    <w:rsid w:val="00050ACF"/>
    <w:rsid w:val="00053060"/>
    <w:rsid w:val="000537D1"/>
    <w:rsid w:val="00054156"/>
    <w:rsid w:val="000542FF"/>
    <w:rsid w:val="00054BB7"/>
    <w:rsid w:val="00056525"/>
    <w:rsid w:val="000573EA"/>
    <w:rsid w:val="00066154"/>
    <w:rsid w:val="00066DA3"/>
    <w:rsid w:val="00066E50"/>
    <w:rsid w:val="00066FBB"/>
    <w:rsid w:val="00071AB6"/>
    <w:rsid w:val="00071CB6"/>
    <w:rsid w:val="00073555"/>
    <w:rsid w:val="00073EE5"/>
    <w:rsid w:val="000745C5"/>
    <w:rsid w:val="0007481F"/>
    <w:rsid w:val="000751A8"/>
    <w:rsid w:val="0007583D"/>
    <w:rsid w:val="00076D37"/>
    <w:rsid w:val="00077509"/>
    <w:rsid w:val="000776EE"/>
    <w:rsid w:val="00080B3B"/>
    <w:rsid w:val="00080D20"/>
    <w:rsid w:val="000811B6"/>
    <w:rsid w:val="00083C02"/>
    <w:rsid w:val="00083FEB"/>
    <w:rsid w:val="00084EFA"/>
    <w:rsid w:val="000861A5"/>
    <w:rsid w:val="00086AFB"/>
    <w:rsid w:val="00087BD0"/>
    <w:rsid w:val="000902EE"/>
    <w:rsid w:val="000913A7"/>
    <w:rsid w:val="00092490"/>
    <w:rsid w:val="00093DE5"/>
    <w:rsid w:val="0009502E"/>
    <w:rsid w:val="000951CD"/>
    <w:rsid w:val="0009522B"/>
    <w:rsid w:val="00096155"/>
    <w:rsid w:val="000A0456"/>
    <w:rsid w:val="000A0A11"/>
    <w:rsid w:val="000A1344"/>
    <w:rsid w:val="000A32F9"/>
    <w:rsid w:val="000A3EFE"/>
    <w:rsid w:val="000A4920"/>
    <w:rsid w:val="000A5A95"/>
    <w:rsid w:val="000A75FB"/>
    <w:rsid w:val="000B16D0"/>
    <w:rsid w:val="000B18C7"/>
    <w:rsid w:val="000B220B"/>
    <w:rsid w:val="000B35B1"/>
    <w:rsid w:val="000B663A"/>
    <w:rsid w:val="000C47DC"/>
    <w:rsid w:val="000C4D77"/>
    <w:rsid w:val="000C54BD"/>
    <w:rsid w:val="000C6087"/>
    <w:rsid w:val="000C6651"/>
    <w:rsid w:val="000C7C68"/>
    <w:rsid w:val="000D05E4"/>
    <w:rsid w:val="000D128A"/>
    <w:rsid w:val="000D2095"/>
    <w:rsid w:val="000D4AE3"/>
    <w:rsid w:val="000D5BBC"/>
    <w:rsid w:val="000E0E13"/>
    <w:rsid w:val="000E1037"/>
    <w:rsid w:val="000E1809"/>
    <w:rsid w:val="000E22D7"/>
    <w:rsid w:val="000E3865"/>
    <w:rsid w:val="000E3B33"/>
    <w:rsid w:val="000E49B7"/>
    <w:rsid w:val="000E665B"/>
    <w:rsid w:val="000E6C1C"/>
    <w:rsid w:val="000F0D8B"/>
    <w:rsid w:val="000F1E9A"/>
    <w:rsid w:val="000F417D"/>
    <w:rsid w:val="000F4BB1"/>
    <w:rsid w:val="000F5751"/>
    <w:rsid w:val="000F5790"/>
    <w:rsid w:val="000F63AA"/>
    <w:rsid w:val="000F654C"/>
    <w:rsid w:val="000F751C"/>
    <w:rsid w:val="00101BD5"/>
    <w:rsid w:val="00101DFF"/>
    <w:rsid w:val="00103AF3"/>
    <w:rsid w:val="00103D4B"/>
    <w:rsid w:val="00103E60"/>
    <w:rsid w:val="00103FDB"/>
    <w:rsid w:val="0010421B"/>
    <w:rsid w:val="00104DB1"/>
    <w:rsid w:val="00105A86"/>
    <w:rsid w:val="00105CAF"/>
    <w:rsid w:val="001068CB"/>
    <w:rsid w:val="00106BC9"/>
    <w:rsid w:val="00106D2E"/>
    <w:rsid w:val="001077A7"/>
    <w:rsid w:val="0011126D"/>
    <w:rsid w:val="00112989"/>
    <w:rsid w:val="001130C6"/>
    <w:rsid w:val="001140E8"/>
    <w:rsid w:val="001142AD"/>
    <w:rsid w:val="00114C11"/>
    <w:rsid w:val="00114F76"/>
    <w:rsid w:val="00116851"/>
    <w:rsid w:val="0011761F"/>
    <w:rsid w:val="001179C3"/>
    <w:rsid w:val="001217F8"/>
    <w:rsid w:val="0012384B"/>
    <w:rsid w:val="00127808"/>
    <w:rsid w:val="00127A4A"/>
    <w:rsid w:val="00130D98"/>
    <w:rsid w:val="00130DCA"/>
    <w:rsid w:val="0013182F"/>
    <w:rsid w:val="00131DD8"/>
    <w:rsid w:val="00131EAA"/>
    <w:rsid w:val="0013331F"/>
    <w:rsid w:val="0013341E"/>
    <w:rsid w:val="00133A51"/>
    <w:rsid w:val="00133B49"/>
    <w:rsid w:val="00133E9D"/>
    <w:rsid w:val="00136610"/>
    <w:rsid w:val="0013688E"/>
    <w:rsid w:val="00137772"/>
    <w:rsid w:val="00140081"/>
    <w:rsid w:val="00141B52"/>
    <w:rsid w:val="00141BCA"/>
    <w:rsid w:val="001427CA"/>
    <w:rsid w:val="001437B7"/>
    <w:rsid w:val="0014417B"/>
    <w:rsid w:val="00147536"/>
    <w:rsid w:val="0014782C"/>
    <w:rsid w:val="00147EE7"/>
    <w:rsid w:val="00150544"/>
    <w:rsid w:val="00150E0C"/>
    <w:rsid w:val="00152B8B"/>
    <w:rsid w:val="00153C57"/>
    <w:rsid w:val="00155812"/>
    <w:rsid w:val="001562C8"/>
    <w:rsid w:val="0015649F"/>
    <w:rsid w:val="001601D2"/>
    <w:rsid w:val="00160DB9"/>
    <w:rsid w:val="00161C8E"/>
    <w:rsid w:val="00162162"/>
    <w:rsid w:val="001646F5"/>
    <w:rsid w:val="00164823"/>
    <w:rsid w:val="0016558B"/>
    <w:rsid w:val="00165FAF"/>
    <w:rsid w:val="00166C8D"/>
    <w:rsid w:val="0016749C"/>
    <w:rsid w:val="00167A3F"/>
    <w:rsid w:val="00170696"/>
    <w:rsid w:val="00170A12"/>
    <w:rsid w:val="00170D5A"/>
    <w:rsid w:val="00170F90"/>
    <w:rsid w:val="0017149F"/>
    <w:rsid w:val="00176347"/>
    <w:rsid w:val="0017634D"/>
    <w:rsid w:val="00182110"/>
    <w:rsid w:val="00183E0B"/>
    <w:rsid w:val="001840D9"/>
    <w:rsid w:val="00184C0C"/>
    <w:rsid w:val="00184F08"/>
    <w:rsid w:val="00187990"/>
    <w:rsid w:val="00187D8A"/>
    <w:rsid w:val="001904F1"/>
    <w:rsid w:val="001905AD"/>
    <w:rsid w:val="00192C52"/>
    <w:rsid w:val="00192EB1"/>
    <w:rsid w:val="00193879"/>
    <w:rsid w:val="00194118"/>
    <w:rsid w:val="00194794"/>
    <w:rsid w:val="00194992"/>
    <w:rsid w:val="001959D1"/>
    <w:rsid w:val="00195EE8"/>
    <w:rsid w:val="001A0098"/>
    <w:rsid w:val="001A0A29"/>
    <w:rsid w:val="001A0EFA"/>
    <w:rsid w:val="001A0FCB"/>
    <w:rsid w:val="001A1CCC"/>
    <w:rsid w:val="001A3AB0"/>
    <w:rsid w:val="001A3E74"/>
    <w:rsid w:val="001A43E8"/>
    <w:rsid w:val="001A47F1"/>
    <w:rsid w:val="001A5BAE"/>
    <w:rsid w:val="001A66BA"/>
    <w:rsid w:val="001B041B"/>
    <w:rsid w:val="001B1D51"/>
    <w:rsid w:val="001B55AC"/>
    <w:rsid w:val="001B584C"/>
    <w:rsid w:val="001C0F9F"/>
    <w:rsid w:val="001C10A8"/>
    <w:rsid w:val="001C1C71"/>
    <w:rsid w:val="001C2245"/>
    <w:rsid w:val="001C3163"/>
    <w:rsid w:val="001C44F6"/>
    <w:rsid w:val="001C617C"/>
    <w:rsid w:val="001C6505"/>
    <w:rsid w:val="001C68A2"/>
    <w:rsid w:val="001C695B"/>
    <w:rsid w:val="001C698D"/>
    <w:rsid w:val="001D0768"/>
    <w:rsid w:val="001D2A3A"/>
    <w:rsid w:val="001D37A0"/>
    <w:rsid w:val="001D4A00"/>
    <w:rsid w:val="001D7776"/>
    <w:rsid w:val="001E0C20"/>
    <w:rsid w:val="001E10A3"/>
    <w:rsid w:val="001E18C1"/>
    <w:rsid w:val="001E27F7"/>
    <w:rsid w:val="001E307E"/>
    <w:rsid w:val="001E3D8E"/>
    <w:rsid w:val="001E46DA"/>
    <w:rsid w:val="001E4CCB"/>
    <w:rsid w:val="001E4D91"/>
    <w:rsid w:val="001E5C84"/>
    <w:rsid w:val="001E6E2B"/>
    <w:rsid w:val="001E7392"/>
    <w:rsid w:val="001E75F7"/>
    <w:rsid w:val="001F002E"/>
    <w:rsid w:val="001F0CBE"/>
    <w:rsid w:val="001F1D91"/>
    <w:rsid w:val="001F2BF4"/>
    <w:rsid w:val="001F2E73"/>
    <w:rsid w:val="001F366A"/>
    <w:rsid w:val="001F38FB"/>
    <w:rsid w:val="001F4D85"/>
    <w:rsid w:val="001F6C0D"/>
    <w:rsid w:val="001F7442"/>
    <w:rsid w:val="00200C1B"/>
    <w:rsid w:val="00201E88"/>
    <w:rsid w:val="002057A6"/>
    <w:rsid w:val="00206346"/>
    <w:rsid w:val="002069FD"/>
    <w:rsid w:val="002077C3"/>
    <w:rsid w:val="002077CD"/>
    <w:rsid w:val="002079B5"/>
    <w:rsid w:val="00207F58"/>
    <w:rsid w:val="00211017"/>
    <w:rsid w:val="002120F6"/>
    <w:rsid w:val="002131E6"/>
    <w:rsid w:val="00213299"/>
    <w:rsid w:val="002134EA"/>
    <w:rsid w:val="00213B30"/>
    <w:rsid w:val="00214AFD"/>
    <w:rsid w:val="00214C23"/>
    <w:rsid w:val="00217CBC"/>
    <w:rsid w:val="0022007B"/>
    <w:rsid w:val="002204FB"/>
    <w:rsid w:val="0022208A"/>
    <w:rsid w:val="002224C9"/>
    <w:rsid w:val="00222DE1"/>
    <w:rsid w:val="002233B1"/>
    <w:rsid w:val="002239E6"/>
    <w:rsid w:val="00226E73"/>
    <w:rsid w:val="002301C6"/>
    <w:rsid w:val="00231210"/>
    <w:rsid w:val="0023127F"/>
    <w:rsid w:val="00231B47"/>
    <w:rsid w:val="00233B41"/>
    <w:rsid w:val="0023517F"/>
    <w:rsid w:val="0023553A"/>
    <w:rsid w:val="00236C82"/>
    <w:rsid w:val="00240E05"/>
    <w:rsid w:val="0024145C"/>
    <w:rsid w:val="00242CEC"/>
    <w:rsid w:val="00242D0B"/>
    <w:rsid w:val="00243929"/>
    <w:rsid w:val="002449A2"/>
    <w:rsid w:val="00245B87"/>
    <w:rsid w:val="00247305"/>
    <w:rsid w:val="00247AA4"/>
    <w:rsid w:val="00250B35"/>
    <w:rsid w:val="00253974"/>
    <w:rsid w:val="002540AC"/>
    <w:rsid w:val="002545D1"/>
    <w:rsid w:val="00255882"/>
    <w:rsid w:val="00255DA4"/>
    <w:rsid w:val="00255F17"/>
    <w:rsid w:val="00256B9C"/>
    <w:rsid w:val="00256BE6"/>
    <w:rsid w:val="0025799A"/>
    <w:rsid w:val="00257A01"/>
    <w:rsid w:val="0026059F"/>
    <w:rsid w:val="00260BA6"/>
    <w:rsid w:val="00260DD4"/>
    <w:rsid w:val="002615DF"/>
    <w:rsid w:val="00261631"/>
    <w:rsid w:val="002620EB"/>
    <w:rsid w:val="00262172"/>
    <w:rsid w:val="00265763"/>
    <w:rsid w:val="0026581A"/>
    <w:rsid w:val="00265826"/>
    <w:rsid w:val="00265E33"/>
    <w:rsid w:val="00266021"/>
    <w:rsid w:val="00267306"/>
    <w:rsid w:val="0027014C"/>
    <w:rsid w:val="002717CE"/>
    <w:rsid w:val="00271A4E"/>
    <w:rsid w:val="002734C3"/>
    <w:rsid w:val="00273BF6"/>
    <w:rsid w:val="002740B0"/>
    <w:rsid w:val="002744EB"/>
    <w:rsid w:val="002746AA"/>
    <w:rsid w:val="00275996"/>
    <w:rsid w:val="00275D2A"/>
    <w:rsid w:val="00275EFD"/>
    <w:rsid w:val="00277562"/>
    <w:rsid w:val="00280A22"/>
    <w:rsid w:val="00280E67"/>
    <w:rsid w:val="0028222F"/>
    <w:rsid w:val="0028278D"/>
    <w:rsid w:val="002827F4"/>
    <w:rsid w:val="00287DD9"/>
    <w:rsid w:val="002907A9"/>
    <w:rsid w:val="0029207F"/>
    <w:rsid w:val="002923BA"/>
    <w:rsid w:val="00295137"/>
    <w:rsid w:val="00295F66"/>
    <w:rsid w:val="00296148"/>
    <w:rsid w:val="002A07AA"/>
    <w:rsid w:val="002A177C"/>
    <w:rsid w:val="002A1CF1"/>
    <w:rsid w:val="002A40CB"/>
    <w:rsid w:val="002A4C3C"/>
    <w:rsid w:val="002A6F51"/>
    <w:rsid w:val="002B15D3"/>
    <w:rsid w:val="002B390D"/>
    <w:rsid w:val="002B3A74"/>
    <w:rsid w:val="002B40D1"/>
    <w:rsid w:val="002B5318"/>
    <w:rsid w:val="002B67A6"/>
    <w:rsid w:val="002B74EE"/>
    <w:rsid w:val="002B78D2"/>
    <w:rsid w:val="002B7CAD"/>
    <w:rsid w:val="002C1C9B"/>
    <w:rsid w:val="002C1CA2"/>
    <w:rsid w:val="002C1CB0"/>
    <w:rsid w:val="002C22F4"/>
    <w:rsid w:val="002C3216"/>
    <w:rsid w:val="002C5F18"/>
    <w:rsid w:val="002C62B7"/>
    <w:rsid w:val="002D36CD"/>
    <w:rsid w:val="002D3FE7"/>
    <w:rsid w:val="002D46BC"/>
    <w:rsid w:val="002D6743"/>
    <w:rsid w:val="002E1471"/>
    <w:rsid w:val="002E18CB"/>
    <w:rsid w:val="002E230A"/>
    <w:rsid w:val="002E2606"/>
    <w:rsid w:val="002E277F"/>
    <w:rsid w:val="002E4031"/>
    <w:rsid w:val="002E4325"/>
    <w:rsid w:val="002E5D8F"/>
    <w:rsid w:val="002E5E66"/>
    <w:rsid w:val="002F031C"/>
    <w:rsid w:val="002F0D27"/>
    <w:rsid w:val="002F0E98"/>
    <w:rsid w:val="002F127A"/>
    <w:rsid w:val="002F13BF"/>
    <w:rsid w:val="002F25D8"/>
    <w:rsid w:val="002F31AC"/>
    <w:rsid w:val="002F4045"/>
    <w:rsid w:val="002F621F"/>
    <w:rsid w:val="002F62BE"/>
    <w:rsid w:val="0030143B"/>
    <w:rsid w:val="00301E88"/>
    <w:rsid w:val="003024E6"/>
    <w:rsid w:val="003037D8"/>
    <w:rsid w:val="00305AB5"/>
    <w:rsid w:val="003075C4"/>
    <w:rsid w:val="00307756"/>
    <w:rsid w:val="00311E85"/>
    <w:rsid w:val="003135B2"/>
    <w:rsid w:val="00313632"/>
    <w:rsid w:val="00315B39"/>
    <w:rsid w:val="00316294"/>
    <w:rsid w:val="00316819"/>
    <w:rsid w:val="0031689F"/>
    <w:rsid w:val="00317343"/>
    <w:rsid w:val="00317E93"/>
    <w:rsid w:val="00321BA0"/>
    <w:rsid w:val="003224EF"/>
    <w:rsid w:val="00322DB0"/>
    <w:rsid w:val="00324C1E"/>
    <w:rsid w:val="00324F92"/>
    <w:rsid w:val="0032518D"/>
    <w:rsid w:val="0032520E"/>
    <w:rsid w:val="0032523A"/>
    <w:rsid w:val="00331363"/>
    <w:rsid w:val="0033167B"/>
    <w:rsid w:val="003325D8"/>
    <w:rsid w:val="00334257"/>
    <w:rsid w:val="0033542C"/>
    <w:rsid w:val="00335900"/>
    <w:rsid w:val="00340C35"/>
    <w:rsid w:val="00341837"/>
    <w:rsid w:val="00342B96"/>
    <w:rsid w:val="00344C0C"/>
    <w:rsid w:val="00344E60"/>
    <w:rsid w:val="00346102"/>
    <w:rsid w:val="00351349"/>
    <w:rsid w:val="003526D9"/>
    <w:rsid w:val="003530FC"/>
    <w:rsid w:val="00353195"/>
    <w:rsid w:val="00355079"/>
    <w:rsid w:val="00355F3B"/>
    <w:rsid w:val="00357147"/>
    <w:rsid w:val="00357287"/>
    <w:rsid w:val="003652E4"/>
    <w:rsid w:val="00365E6F"/>
    <w:rsid w:val="00367C5F"/>
    <w:rsid w:val="003703DD"/>
    <w:rsid w:val="0037089C"/>
    <w:rsid w:val="003708F9"/>
    <w:rsid w:val="00371C15"/>
    <w:rsid w:val="003731F3"/>
    <w:rsid w:val="00373CA5"/>
    <w:rsid w:val="00374B71"/>
    <w:rsid w:val="003770A6"/>
    <w:rsid w:val="00377A2E"/>
    <w:rsid w:val="00377A5D"/>
    <w:rsid w:val="00381689"/>
    <w:rsid w:val="003817D2"/>
    <w:rsid w:val="00381E13"/>
    <w:rsid w:val="00382FD3"/>
    <w:rsid w:val="003836F7"/>
    <w:rsid w:val="00385E15"/>
    <w:rsid w:val="00385EF3"/>
    <w:rsid w:val="00387785"/>
    <w:rsid w:val="00387A61"/>
    <w:rsid w:val="00387BB7"/>
    <w:rsid w:val="00390DB9"/>
    <w:rsid w:val="00391754"/>
    <w:rsid w:val="00391A76"/>
    <w:rsid w:val="003940F1"/>
    <w:rsid w:val="003963CA"/>
    <w:rsid w:val="003967E0"/>
    <w:rsid w:val="00396FDD"/>
    <w:rsid w:val="003A0D0C"/>
    <w:rsid w:val="003A1867"/>
    <w:rsid w:val="003A1A6A"/>
    <w:rsid w:val="003A1F10"/>
    <w:rsid w:val="003A29AB"/>
    <w:rsid w:val="003A3419"/>
    <w:rsid w:val="003A3AD1"/>
    <w:rsid w:val="003A4F89"/>
    <w:rsid w:val="003A541A"/>
    <w:rsid w:val="003A6B10"/>
    <w:rsid w:val="003B058F"/>
    <w:rsid w:val="003B0F32"/>
    <w:rsid w:val="003B2A31"/>
    <w:rsid w:val="003B6227"/>
    <w:rsid w:val="003B6428"/>
    <w:rsid w:val="003B6CEA"/>
    <w:rsid w:val="003B7311"/>
    <w:rsid w:val="003B7A2E"/>
    <w:rsid w:val="003C0FEB"/>
    <w:rsid w:val="003C11F5"/>
    <w:rsid w:val="003C36A7"/>
    <w:rsid w:val="003C39E6"/>
    <w:rsid w:val="003C3D6A"/>
    <w:rsid w:val="003C54E0"/>
    <w:rsid w:val="003C5604"/>
    <w:rsid w:val="003C5764"/>
    <w:rsid w:val="003C6050"/>
    <w:rsid w:val="003C78B3"/>
    <w:rsid w:val="003D00C6"/>
    <w:rsid w:val="003D2207"/>
    <w:rsid w:val="003D2216"/>
    <w:rsid w:val="003D386C"/>
    <w:rsid w:val="003D3947"/>
    <w:rsid w:val="003D6155"/>
    <w:rsid w:val="003D64BE"/>
    <w:rsid w:val="003D7BEC"/>
    <w:rsid w:val="003E1214"/>
    <w:rsid w:val="003E1293"/>
    <w:rsid w:val="003E2681"/>
    <w:rsid w:val="003E60FB"/>
    <w:rsid w:val="003E752A"/>
    <w:rsid w:val="003F12E7"/>
    <w:rsid w:val="003F164A"/>
    <w:rsid w:val="003F1B28"/>
    <w:rsid w:val="003F25CF"/>
    <w:rsid w:val="003F26C8"/>
    <w:rsid w:val="003F3D67"/>
    <w:rsid w:val="003F57D4"/>
    <w:rsid w:val="003F6CBC"/>
    <w:rsid w:val="00400CDF"/>
    <w:rsid w:val="00401557"/>
    <w:rsid w:val="00402792"/>
    <w:rsid w:val="00403AB2"/>
    <w:rsid w:val="004044E8"/>
    <w:rsid w:val="0040583C"/>
    <w:rsid w:val="00411482"/>
    <w:rsid w:val="004119E0"/>
    <w:rsid w:val="00413A49"/>
    <w:rsid w:val="00413F9C"/>
    <w:rsid w:val="004141AA"/>
    <w:rsid w:val="00414731"/>
    <w:rsid w:val="004168EE"/>
    <w:rsid w:val="00417058"/>
    <w:rsid w:val="0042028F"/>
    <w:rsid w:val="00421E6A"/>
    <w:rsid w:val="0042298A"/>
    <w:rsid w:val="00422D78"/>
    <w:rsid w:val="004230F6"/>
    <w:rsid w:val="0042679A"/>
    <w:rsid w:val="00426D0B"/>
    <w:rsid w:val="00426FF5"/>
    <w:rsid w:val="00427445"/>
    <w:rsid w:val="00427BA0"/>
    <w:rsid w:val="00430974"/>
    <w:rsid w:val="004318DA"/>
    <w:rsid w:val="00433B00"/>
    <w:rsid w:val="00433EFC"/>
    <w:rsid w:val="00434D02"/>
    <w:rsid w:val="00435335"/>
    <w:rsid w:val="004373E2"/>
    <w:rsid w:val="00440ABC"/>
    <w:rsid w:val="00440C01"/>
    <w:rsid w:val="00441260"/>
    <w:rsid w:val="00442387"/>
    <w:rsid w:val="00444324"/>
    <w:rsid w:val="00447739"/>
    <w:rsid w:val="00450154"/>
    <w:rsid w:val="00451528"/>
    <w:rsid w:val="004516D4"/>
    <w:rsid w:val="00451D33"/>
    <w:rsid w:val="00453110"/>
    <w:rsid w:val="00455658"/>
    <w:rsid w:val="00455A54"/>
    <w:rsid w:val="0045649B"/>
    <w:rsid w:val="004579D0"/>
    <w:rsid w:val="00457C62"/>
    <w:rsid w:val="00460E1E"/>
    <w:rsid w:val="00462DB4"/>
    <w:rsid w:val="00463BE4"/>
    <w:rsid w:val="00465B0A"/>
    <w:rsid w:val="00466610"/>
    <w:rsid w:val="004672CE"/>
    <w:rsid w:val="004702BE"/>
    <w:rsid w:val="00471E83"/>
    <w:rsid w:val="004724A6"/>
    <w:rsid w:val="00472D45"/>
    <w:rsid w:val="004736DF"/>
    <w:rsid w:val="004737ED"/>
    <w:rsid w:val="00473BDA"/>
    <w:rsid w:val="00480A30"/>
    <w:rsid w:val="00481BB1"/>
    <w:rsid w:val="00483761"/>
    <w:rsid w:val="004839E9"/>
    <w:rsid w:val="0048429D"/>
    <w:rsid w:val="004910BD"/>
    <w:rsid w:val="00492501"/>
    <w:rsid w:val="00494C17"/>
    <w:rsid w:val="00495DA8"/>
    <w:rsid w:val="00497B25"/>
    <w:rsid w:val="004A0BD3"/>
    <w:rsid w:val="004A0F85"/>
    <w:rsid w:val="004A1482"/>
    <w:rsid w:val="004A2DAF"/>
    <w:rsid w:val="004A30D7"/>
    <w:rsid w:val="004A3AA0"/>
    <w:rsid w:val="004A3C04"/>
    <w:rsid w:val="004A3C47"/>
    <w:rsid w:val="004A67CF"/>
    <w:rsid w:val="004A6F47"/>
    <w:rsid w:val="004A7021"/>
    <w:rsid w:val="004A718E"/>
    <w:rsid w:val="004A767B"/>
    <w:rsid w:val="004B00F2"/>
    <w:rsid w:val="004B247B"/>
    <w:rsid w:val="004B2F63"/>
    <w:rsid w:val="004B4173"/>
    <w:rsid w:val="004B478A"/>
    <w:rsid w:val="004B48B4"/>
    <w:rsid w:val="004B54CC"/>
    <w:rsid w:val="004B5588"/>
    <w:rsid w:val="004B66DA"/>
    <w:rsid w:val="004B7DD5"/>
    <w:rsid w:val="004C0550"/>
    <w:rsid w:val="004C0569"/>
    <w:rsid w:val="004C1BBA"/>
    <w:rsid w:val="004C4078"/>
    <w:rsid w:val="004C4C1A"/>
    <w:rsid w:val="004C6C7C"/>
    <w:rsid w:val="004D1D12"/>
    <w:rsid w:val="004D27CF"/>
    <w:rsid w:val="004D5BC0"/>
    <w:rsid w:val="004D60F3"/>
    <w:rsid w:val="004D6C5A"/>
    <w:rsid w:val="004E024F"/>
    <w:rsid w:val="004E10ED"/>
    <w:rsid w:val="004E26E8"/>
    <w:rsid w:val="004E2B36"/>
    <w:rsid w:val="004E2F1A"/>
    <w:rsid w:val="004E4CBA"/>
    <w:rsid w:val="004E5DED"/>
    <w:rsid w:val="004E6059"/>
    <w:rsid w:val="004E62A3"/>
    <w:rsid w:val="004E6440"/>
    <w:rsid w:val="004E65C4"/>
    <w:rsid w:val="004E6FC4"/>
    <w:rsid w:val="004E7460"/>
    <w:rsid w:val="004F05F3"/>
    <w:rsid w:val="004F1853"/>
    <w:rsid w:val="004F333E"/>
    <w:rsid w:val="004F37EC"/>
    <w:rsid w:val="004F3F73"/>
    <w:rsid w:val="004F59AE"/>
    <w:rsid w:val="004F7F7C"/>
    <w:rsid w:val="00500224"/>
    <w:rsid w:val="0050070B"/>
    <w:rsid w:val="00501442"/>
    <w:rsid w:val="00501822"/>
    <w:rsid w:val="005018BE"/>
    <w:rsid w:val="005033E2"/>
    <w:rsid w:val="0050345E"/>
    <w:rsid w:val="0050414D"/>
    <w:rsid w:val="00504570"/>
    <w:rsid w:val="0050497E"/>
    <w:rsid w:val="00505A73"/>
    <w:rsid w:val="00506759"/>
    <w:rsid w:val="005070A8"/>
    <w:rsid w:val="00510158"/>
    <w:rsid w:val="00510974"/>
    <w:rsid w:val="00512327"/>
    <w:rsid w:val="00513932"/>
    <w:rsid w:val="0051725A"/>
    <w:rsid w:val="005179E0"/>
    <w:rsid w:val="00517EDE"/>
    <w:rsid w:val="00520815"/>
    <w:rsid w:val="005232D2"/>
    <w:rsid w:val="00523585"/>
    <w:rsid w:val="0052367F"/>
    <w:rsid w:val="005237CF"/>
    <w:rsid w:val="005246B1"/>
    <w:rsid w:val="005257C7"/>
    <w:rsid w:val="005275B2"/>
    <w:rsid w:val="00527A1B"/>
    <w:rsid w:val="005300A5"/>
    <w:rsid w:val="005309AE"/>
    <w:rsid w:val="005311B2"/>
    <w:rsid w:val="00531F52"/>
    <w:rsid w:val="005328AA"/>
    <w:rsid w:val="00532BC4"/>
    <w:rsid w:val="00532C9B"/>
    <w:rsid w:val="00532CF5"/>
    <w:rsid w:val="00532F31"/>
    <w:rsid w:val="00533CF6"/>
    <w:rsid w:val="00535F6F"/>
    <w:rsid w:val="0053628B"/>
    <w:rsid w:val="00540B52"/>
    <w:rsid w:val="0054201F"/>
    <w:rsid w:val="00542812"/>
    <w:rsid w:val="00543020"/>
    <w:rsid w:val="0054305C"/>
    <w:rsid w:val="0054567C"/>
    <w:rsid w:val="0054574C"/>
    <w:rsid w:val="00546361"/>
    <w:rsid w:val="00546DCC"/>
    <w:rsid w:val="00547689"/>
    <w:rsid w:val="00547938"/>
    <w:rsid w:val="00550BAA"/>
    <w:rsid w:val="00550C4F"/>
    <w:rsid w:val="00550DEE"/>
    <w:rsid w:val="0055160F"/>
    <w:rsid w:val="00551BC6"/>
    <w:rsid w:val="00553917"/>
    <w:rsid w:val="005548AF"/>
    <w:rsid w:val="00555C19"/>
    <w:rsid w:val="00556BB6"/>
    <w:rsid w:val="005575FB"/>
    <w:rsid w:val="005614AE"/>
    <w:rsid w:val="00561CB9"/>
    <w:rsid w:val="00562B22"/>
    <w:rsid w:val="00562FA6"/>
    <w:rsid w:val="00563A13"/>
    <w:rsid w:val="00564996"/>
    <w:rsid w:val="00564AE5"/>
    <w:rsid w:val="005653A3"/>
    <w:rsid w:val="00566B6D"/>
    <w:rsid w:val="0057086E"/>
    <w:rsid w:val="0057093D"/>
    <w:rsid w:val="00570BF7"/>
    <w:rsid w:val="0057277B"/>
    <w:rsid w:val="00574FA1"/>
    <w:rsid w:val="00575946"/>
    <w:rsid w:val="00576898"/>
    <w:rsid w:val="0057729D"/>
    <w:rsid w:val="00580F43"/>
    <w:rsid w:val="00581D6F"/>
    <w:rsid w:val="00583277"/>
    <w:rsid w:val="00584451"/>
    <w:rsid w:val="00587FDD"/>
    <w:rsid w:val="00592046"/>
    <w:rsid w:val="005940EB"/>
    <w:rsid w:val="00596590"/>
    <w:rsid w:val="005971EF"/>
    <w:rsid w:val="00597914"/>
    <w:rsid w:val="005A063D"/>
    <w:rsid w:val="005A0FB7"/>
    <w:rsid w:val="005A329A"/>
    <w:rsid w:val="005A685D"/>
    <w:rsid w:val="005B04DE"/>
    <w:rsid w:val="005B31C9"/>
    <w:rsid w:val="005B3481"/>
    <w:rsid w:val="005B4062"/>
    <w:rsid w:val="005B64E2"/>
    <w:rsid w:val="005B6F4F"/>
    <w:rsid w:val="005B75E4"/>
    <w:rsid w:val="005C1D1B"/>
    <w:rsid w:val="005C21E5"/>
    <w:rsid w:val="005C2D4E"/>
    <w:rsid w:val="005C4AC4"/>
    <w:rsid w:val="005C697C"/>
    <w:rsid w:val="005C69DA"/>
    <w:rsid w:val="005D1E50"/>
    <w:rsid w:val="005D232B"/>
    <w:rsid w:val="005D2DE3"/>
    <w:rsid w:val="005D316B"/>
    <w:rsid w:val="005D3522"/>
    <w:rsid w:val="005D399F"/>
    <w:rsid w:val="005D4653"/>
    <w:rsid w:val="005D7160"/>
    <w:rsid w:val="005E0FED"/>
    <w:rsid w:val="005E185A"/>
    <w:rsid w:val="005E192E"/>
    <w:rsid w:val="005E21FA"/>
    <w:rsid w:val="005E34DA"/>
    <w:rsid w:val="005E3C44"/>
    <w:rsid w:val="005E4CFD"/>
    <w:rsid w:val="005E501E"/>
    <w:rsid w:val="005E516D"/>
    <w:rsid w:val="005E5773"/>
    <w:rsid w:val="005E5FDD"/>
    <w:rsid w:val="005E6396"/>
    <w:rsid w:val="005F0FFB"/>
    <w:rsid w:val="005F13C7"/>
    <w:rsid w:val="005F26B1"/>
    <w:rsid w:val="005F2AC7"/>
    <w:rsid w:val="00600334"/>
    <w:rsid w:val="006034F0"/>
    <w:rsid w:val="0060501A"/>
    <w:rsid w:val="00605375"/>
    <w:rsid w:val="006079AD"/>
    <w:rsid w:val="00610089"/>
    <w:rsid w:val="00610142"/>
    <w:rsid w:val="00610416"/>
    <w:rsid w:val="00612D23"/>
    <w:rsid w:val="00612D43"/>
    <w:rsid w:val="00613755"/>
    <w:rsid w:val="006138BE"/>
    <w:rsid w:val="006141D6"/>
    <w:rsid w:val="006147B0"/>
    <w:rsid w:val="00615A80"/>
    <w:rsid w:val="00616A1D"/>
    <w:rsid w:val="00617194"/>
    <w:rsid w:val="00617461"/>
    <w:rsid w:val="00617EC3"/>
    <w:rsid w:val="00617F49"/>
    <w:rsid w:val="006208BB"/>
    <w:rsid w:val="00621974"/>
    <w:rsid w:val="00621D79"/>
    <w:rsid w:val="0062216E"/>
    <w:rsid w:val="00622CCD"/>
    <w:rsid w:val="006239B5"/>
    <w:rsid w:val="006251E0"/>
    <w:rsid w:val="00626546"/>
    <w:rsid w:val="00626CAD"/>
    <w:rsid w:val="00627BE9"/>
    <w:rsid w:val="00630C12"/>
    <w:rsid w:val="00631C44"/>
    <w:rsid w:val="00632F35"/>
    <w:rsid w:val="00635A78"/>
    <w:rsid w:val="00637DC8"/>
    <w:rsid w:val="006419BE"/>
    <w:rsid w:val="00643746"/>
    <w:rsid w:val="00643814"/>
    <w:rsid w:val="006468BA"/>
    <w:rsid w:val="006468E7"/>
    <w:rsid w:val="006474CF"/>
    <w:rsid w:val="006475BE"/>
    <w:rsid w:val="0064799C"/>
    <w:rsid w:val="00647F8F"/>
    <w:rsid w:val="006507F1"/>
    <w:rsid w:val="00650AD3"/>
    <w:rsid w:val="00650ECA"/>
    <w:rsid w:val="00651CB8"/>
    <w:rsid w:val="006532EF"/>
    <w:rsid w:val="00654C9B"/>
    <w:rsid w:val="00656AE6"/>
    <w:rsid w:val="0065746A"/>
    <w:rsid w:val="00657648"/>
    <w:rsid w:val="00660582"/>
    <w:rsid w:val="00660FD7"/>
    <w:rsid w:val="006627F6"/>
    <w:rsid w:val="00663061"/>
    <w:rsid w:val="006649B2"/>
    <w:rsid w:val="00664B6A"/>
    <w:rsid w:val="00665CE0"/>
    <w:rsid w:val="006706D6"/>
    <w:rsid w:val="0067088A"/>
    <w:rsid w:val="00670C22"/>
    <w:rsid w:val="00671221"/>
    <w:rsid w:val="00673D82"/>
    <w:rsid w:val="00680444"/>
    <w:rsid w:val="00681203"/>
    <w:rsid w:val="00682062"/>
    <w:rsid w:val="00683A1C"/>
    <w:rsid w:val="0068411A"/>
    <w:rsid w:val="00684EB4"/>
    <w:rsid w:val="00686518"/>
    <w:rsid w:val="0068681D"/>
    <w:rsid w:val="00690304"/>
    <w:rsid w:val="00692FBE"/>
    <w:rsid w:val="0069349C"/>
    <w:rsid w:val="00693BFF"/>
    <w:rsid w:val="00693DE0"/>
    <w:rsid w:val="00694461"/>
    <w:rsid w:val="00694EB5"/>
    <w:rsid w:val="00695C0A"/>
    <w:rsid w:val="0069753A"/>
    <w:rsid w:val="006A02DF"/>
    <w:rsid w:val="006A137B"/>
    <w:rsid w:val="006A3B2C"/>
    <w:rsid w:val="006A5B79"/>
    <w:rsid w:val="006A698F"/>
    <w:rsid w:val="006A7804"/>
    <w:rsid w:val="006A7DBA"/>
    <w:rsid w:val="006B0DD3"/>
    <w:rsid w:val="006B2BA3"/>
    <w:rsid w:val="006B3505"/>
    <w:rsid w:val="006B40A6"/>
    <w:rsid w:val="006B47A1"/>
    <w:rsid w:val="006B5A07"/>
    <w:rsid w:val="006B6B4E"/>
    <w:rsid w:val="006C02EB"/>
    <w:rsid w:val="006C178D"/>
    <w:rsid w:val="006C2D0C"/>
    <w:rsid w:val="006C7176"/>
    <w:rsid w:val="006C76BF"/>
    <w:rsid w:val="006C79F8"/>
    <w:rsid w:val="006D08C3"/>
    <w:rsid w:val="006D20CC"/>
    <w:rsid w:val="006D22E9"/>
    <w:rsid w:val="006D2F2B"/>
    <w:rsid w:val="006D4564"/>
    <w:rsid w:val="006D5E99"/>
    <w:rsid w:val="006E0288"/>
    <w:rsid w:val="006E2109"/>
    <w:rsid w:val="006E2613"/>
    <w:rsid w:val="006E2D8A"/>
    <w:rsid w:val="006E2EAD"/>
    <w:rsid w:val="006E3BDD"/>
    <w:rsid w:val="006E3F1F"/>
    <w:rsid w:val="006E4174"/>
    <w:rsid w:val="006E5659"/>
    <w:rsid w:val="006F2774"/>
    <w:rsid w:val="006F29AA"/>
    <w:rsid w:val="006F5363"/>
    <w:rsid w:val="006F6042"/>
    <w:rsid w:val="006F6AF1"/>
    <w:rsid w:val="006F6B8A"/>
    <w:rsid w:val="007006B5"/>
    <w:rsid w:val="0070087D"/>
    <w:rsid w:val="00700D02"/>
    <w:rsid w:val="00701950"/>
    <w:rsid w:val="00701986"/>
    <w:rsid w:val="00702391"/>
    <w:rsid w:val="00705651"/>
    <w:rsid w:val="00706D6C"/>
    <w:rsid w:val="007113B2"/>
    <w:rsid w:val="0071190B"/>
    <w:rsid w:val="0071258E"/>
    <w:rsid w:val="00713243"/>
    <w:rsid w:val="00713FF7"/>
    <w:rsid w:val="007145D3"/>
    <w:rsid w:val="00715509"/>
    <w:rsid w:val="00715A43"/>
    <w:rsid w:val="00715C45"/>
    <w:rsid w:val="0071623D"/>
    <w:rsid w:val="007169E7"/>
    <w:rsid w:val="007176B7"/>
    <w:rsid w:val="00720981"/>
    <w:rsid w:val="00721BE7"/>
    <w:rsid w:val="00722027"/>
    <w:rsid w:val="007224D0"/>
    <w:rsid w:val="00722BCA"/>
    <w:rsid w:val="0072332D"/>
    <w:rsid w:val="00723EA3"/>
    <w:rsid w:val="007241F0"/>
    <w:rsid w:val="0072431D"/>
    <w:rsid w:val="00724A56"/>
    <w:rsid w:val="007257C8"/>
    <w:rsid w:val="00732AC6"/>
    <w:rsid w:val="00734F25"/>
    <w:rsid w:val="00735B3B"/>
    <w:rsid w:val="00736477"/>
    <w:rsid w:val="0073663C"/>
    <w:rsid w:val="007366A5"/>
    <w:rsid w:val="00736B92"/>
    <w:rsid w:val="00736FFC"/>
    <w:rsid w:val="00737C67"/>
    <w:rsid w:val="00741AD6"/>
    <w:rsid w:val="00744DC8"/>
    <w:rsid w:val="007451D7"/>
    <w:rsid w:val="00745827"/>
    <w:rsid w:val="00746111"/>
    <w:rsid w:val="00747240"/>
    <w:rsid w:val="00747EDE"/>
    <w:rsid w:val="00750E60"/>
    <w:rsid w:val="00753916"/>
    <w:rsid w:val="00753B64"/>
    <w:rsid w:val="0075408B"/>
    <w:rsid w:val="0075440A"/>
    <w:rsid w:val="00757135"/>
    <w:rsid w:val="00757C39"/>
    <w:rsid w:val="00757D81"/>
    <w:rsid w:val="00760D0B"/>
    <w:rsid w:val="00761D6A"/>
    <w:rsid w:val="007640AE"/>
    <w:rsid w:val="00765053"/>
    <w:rsid w:val="00765A0C"/>
    <w:rsid w:val="007702C4"/>
    <w:rsid w:val="007737A4"/>
    <w:rsid w:val="00775C71"/>
    <w:rsid w:val="00775F74"/>
    <w:rsid w:val="007765BC"/>
    <w:rsid w:val="007765F5"/>
    <w:rsid w:val="0077669F"/>
    <w:rsid w:val="007821D6"/>
    <w:rsid w:val="00783628"/>
    <w:rsid w:val="00785FCE"/>
    <w:rsid w:val="00787106"/>
    <w:rsid w:val="00790553"/>
    <w:rsid w:val="007906E4"/>
    <w:rsid w:val="00790916"/>
    <w:rsid w:val="00790C39"/>
    <w:rsid w:val="007918A9"/>
    <w:rsid w:val="007921D6"/>
    <w:rsid w:val="00792361"/>
    <w:rsid w:val="00792FF0"/>
    <w:rsid w:val="0079353A"/>
    <w:rsid w:val="007947D4"/>
    <w:rsid w:val="00794999"/>
    <w:rsid w:val="00795F6D"/>
    <w:rsid w:val="007A11CB"/>
    <w:rsid w:val="007A14F0"/>
    <w:rsid w:val="007A1DDD"/>
    <w:rsid w:val="007A2363"/>
    <w:rsid w:val="007A263F"/>
    <w:rsid w:val="007A29B3"/>
    <w:rsid w:val="007A3235"/>
    <w:rsid w:val="007A3614"/>
    <w:rsid w:val="007A3C0B"/>
    <w:rsid w:val="007A4898"/>
    <w:rsid w:val="007B05AC"/>
    <w:rsid w:val="007B14CA"/>
    <w:rsid w:val="007B16BF"/>
    <w:rsid w:val="007B3338"/>
    <w:rsid w:val="007B4073"/>
    <w:rsid w:val="007B47FA"/>
    <w:rsid w:val="007B548D"/>
    <w:rsid w:val="007B5C03"/>
    <w:rsid w:val="007B5C57"/>
    <w:rsid w:val="007B5CC8"/>
    <w:rsid w:val="007B5DFA"/>
    <w:rsid w:val="007C1C8E"/>
    <w:rsid w:val="007C3784"/>
    <w:rsid w:val="007C3843"/>
    <w:rsid w:val="007C48A9"/>
    <w:rsid w:val="007C4925"/>
    <w:rsid w:val="007C580C"/>
    <w:rsid w:val="007C6377"/>
    <w:rsid w:val="007D2019"/>
    <w:rsid w:val="007D25C6"/>
    <w:rsid w:val="007D3EDA"/>
    <w:rsid w:val="007D6F9D"/>
    <w:rsid w:val="007E050E"/>
    <w:rsid w:val="007E31A5"/>
    <w:rsid w:val="007E4623"/>
    <w:rsid w:val="007E600E"/>
    <w:rsid w:val="007E63F1"/>
    <w:rsid w:val="007E6FF7"/>
    <w:rsid w:val="007E708D"/>
    <w:rsid w:val="007F0A78"/>
    <w:rsid w:val="007F1017"/>
    <w:rsid w:val="007F2664"/>
    <w:rsid w:val="007F276D"/>
    <w:rsid w:val="007F36C2"/>
    <w:rsid w:val="007F428C"/>
    <w:rsid w:val="007F52AB"/>
    <w:rsid w:val="007F701A"/>
    <w:rsid w:val="007F7CEB"/>
    <w:rsid w:val="007F7D61"/>
    <w:rsid w:val="008012C9"/>
    <w:rsid w:val="00802318"/>
    <w:rsid w:val="00803125"/>
    <w:rsid w:val="00804BBF"/>
    <w:rsid w:val="00806B02"/>
    <w:rsid w:val="00807E03"/>
    <w:rsid w:val="0081089B"/>
    <w:rsid w:val="008132DE"/>
    <w:rsid w:val="00814773"/>
    <w:rsid w:val="00815682"/>
    <w:rsid w:val="008159D9"/>
    <w:rsid w:val="00816054"/>
    <w:rsid w:val="00820867"/>
    <w:rsid w:val="00821719"/>
    <w:rsid w:val="00821968"/>
    <w:rsid w:val="00821D59"/>
    <w:rsid w:val="00823C21"/>
    <w:rsid w:val="0082452E"/>
    <w:rsid w:val="0082606E"/>
    <w:rsid w:val="00826608"/>
    <w:rsid w:val="00826E34"/>
    <w:rsid w:val="00830012"/>
    <w:rsid w:val="00830824"/>
    <w:rsid w:val="00830BA3"/>
    <w:rsid w:val="00832B86"/>
    <w:rsid w:val="00834A82"/>
    <w:rsid w:val="00835962"/>
    <w:rsid w:val="008378CC"/>
    <w:rsid w:val="00840D27"/>
    <w:rsid w:val="00841939"/>
    <w:rsid w:val="00841A54"/>
    <w:rsid w:val="00841FC6"/>
    <w:rsid w:val="00842948"/>
    <w:rsid w:val="0084301B"/>
    <w:rsid w:val="00844A63"/>
    <w:rsid w:val="0084545F"/>
    <w:rsid w:val="00846F58"/>
    <w:rsid w:val="008472AA"/>
    <w:rsid w:val="0084730B"/>
    <w:rsid w:val="00847AD9"/>
    <w:rsid w:val="00852F49"/>
    <w:rsid w:val="0085311C"/>
    <w:rsid w:val="0085318F"/>
    <w:rsid w:val="00853629"/>
    <w:rsid w:val="008547DD"/>
    <w:rsid w:val="008549D9"/>
    <w:rsid w:val="0085549A"/>
    <w:rsid w:val="008558E1"/>
    <w:rsid w:val="00856120"/>
    <w:rsid w:val="00856429"/>
    <w:rsid w:val="00857E63"/>
    <w:rsid w:val="00860657"/>
    <w:rsid w:val="00863ED4"/>
    <w:rsid w:val="008645F0"/>
    <w:rsid w:val="00865B66"/>
    <w:rsid w:val="00866809"/>
    <w:rsid w:val="00866A37"/>
    <w:rsid w:val="00867F37"/>
    <w:rsid w:val="00870879"/>
    <w:rsid w:val="00870C76"/>
    <w:rsid w:val="00871A71"/>
    <w:rsid w:val="00871B76"/>
    <w:rsid w:val="00871DD2"/>
    <w:rsid w:val="00872A1A"/>
    <w:rsid w:val="00872F7F"/>
    <w:rsid w:val="008740BA"/>
    <w:rsid w:val="008752EE"/>
    <w:rsid w:val="0087552C"/>
    <w:rsid w:val="008768E2"/>
    <w:rsid w:val="00880E81"/>
    <w:rsid w:val="0088115C"/>
    <w:rsid w:val="008822E2"/>
    <w:rsid w:val="0088414D"/>
    <w:rsid w:val="00884896"/>
    <w:rsid w:val="00887922"/>
    <w:rsid w:val="00887A52"/>
    <w:rsid w:val="0089032C"/>
    <w:rsid w:val="0089169F"/>
    <w:rsid w:val="00892A25"/>
    <w:rsid w:val="00895DBF"/>
    <w:rsid w:val="008973CA"/>
    <w:rsid w:val="008A006F"/>
    <w:rsid w:val="008A26B5"/>
    <w:rsid w:val="008A5B82"/>
    <w:rsid w:val="008A651E"/>
    <w:rsid w:val="008A6796"/>
    <w:rsid w:val="008B2936"/>
    <w:rsid w:val="008B46D3"/>
    <w:rsid w:val="008B5FEC"/>
    <w:rsid w:val="008B6547"/>
    <w:rsid w:val="008B6EA0"/>
    <w:rsid w:val="008B714A"/>
    <w:rsid w:val="008C0B53"/>
    <w:rsid w:val="008C2696"/>
    <w:rsid w:val="008C4468"/>
    <w:rsid w:val="008C4A37"/>
    <w:rsid w:val="008D066D"/>
    <w:rsid w:val="008D0A7C"/>
    <w:rsid w:val="008D0AF1"/>
    <w:rsid w:val="008D2146"/>
    <w:rsid w:val="008D27FA"/>
    <w:rsid w:val="008D2BA9"/>
    <w:rsid w:val="008D3509"/>
    <w:rsid w:val="008D3B41"/>
    <w:rsid w:val="008D442B"/>
    <w:rsid w:val="008D468F"/>
    <w:rsid w:val="008D477D"/>
    <w:rsid w:val="008D50A9"/>
    <w:rsid w:val="008D63BE"/>
    <w:rsid w:val="008D7477"/>
    <w:rsid w:val="008D7D82"/>
    <w:rsid w:val="008E16A0"/>
    <w:rsid w:val="008E1A8C"/>
    <w:rsid w:val="008E3DD7"/>
    <w:rsid w:val="008E5378"/>
    <w:rsid w:val="008E55FA"/>
    <w:rsid w:val="008E5F89"/>
    <w:rsid w:val="008E6142"/>
    <w:rsid w:val="008E6D48"/>
    <w:rsid w:val="008F100E"/>
    <w:rsid w:val="008F1968"/>
    <w:rsid w:val="008F4BE3"/>
    <w:rsid w:val="008F4F31"/>
    <w:rsid w:val="008F58DF"/>
    <w:rsid w:val="008F5D84"/>
    <w:rsid w:val="008F6816"/>
    <w:rsid w:val="008F7100"/>
    <w:rsid w:val="008F7E96"/>
    <w:rsid w:val="009019AF"/>
    <w:rsid w:val="00901EB6"/>
    <w:rsid w:val="00903604"/>
    <w:rsid w:val="00903D64"/>
    <w:rsid w:val="00904652"/>
    <w:rsid w:val="00907B6C"/>
    <w:rsid w:val="0091067D"/>
    <w:rsid w:val="00911E15"/>
    <w:rsid w:val="009150C7"/>
    <w:rsid w:val="0091659C"/>
    <w:rsid w:val="009204C1"/>
    <w:rsid w:val="009221E0"/>
    <w:rsid w:val="009227D7"/>
    <w:rsid w:val="0092385D"/>
    <w:rsid w:val="00925716"/>
    <w:rsid w:val="0092610D"/>
    <w:rsid w:val="00927FB8"/>
    <w:rsid w:val="0093104D"/>
    <w:rsid w:val="009313E2"/>
    <w:rsid w:val="00931A72"/>
    <w:rsid w:val="00934D9E"/>
    <w:rsid w:val="009357B4"/>
    <w:rsid w:val="00936916"/>
    <w:rsid w:val="00936C5A"/>
    <w:rsid w:val="00937982"/>
    <w:rsid w:val="00940478"/>
    <w:rsid w:val="0094096C"/>
    <w:rsid w:val="00940A1C"/>
    <w:rsid w:val="00940E70"/>
    <w:rsid w:val="009417F0"/>
    <w:rsid w:val="009421CB"/>
    <w:rsid w:val="009432E4"/>
    <w:rsid w:val="00943D97"/>
    <w:rsid w:val="0094426D"/>
    <w:rsid w:val="009445E4"/>
    <w:rsid w:val="0094536C"/>
    <w:rsid w:val="0094569A"/>
    <w:rsid w:val="00945982"/>
    <w:rsid w:val="00945BA2"/>
    <w:rsid w:val="00947E3E"/>
    <w:rsid w:val="009500B5"/>
    <w:rsid w:val="009522B2"/>
    <w:rsid w:val="00953FF8"/>
    <w:rsid w:val="00955215"/>
    <w:rsid w:val="0095600E"/>
    <w:rsid w:val="00957040"/>
    <w:rsid w:val="009570A5"/>
    <w:rsid w:val="009578C7"/>
    <w:rsid w:val="0096092F"/>
    <w:rsid w:val="00960F63"/>
    <w:rsid w:val="00961420"/>
    <w:rsid w:val="00961F2C"/>
    <w:rsid w:val="00963525"/>
    <w:rsid w:val="00965028"/>
    <w:rsid w:val="00965B43"/>
    <w:rsid w:val="00966E55"/>
    <w:rsid w:val="00967A86"/>
    <w:rsid w:val="00967F7F"/>
    <w:rsid w:val="00970B31"/>
    <w:rsid w:val="0097191D"/>
    <w:rsid w:val="00973545"/>
    <w:rsid w:val="0097474E"/>
    <w:rsid w:val="0098197D"/>
    <w:rsid w:val="00982056"/>
    <w:rsid w:val="00982766"/>
    <w:rsid w:val="00982B50"/>
    <w:rsid w:val="009841D0"/>
    <w:rsid w:val="0098447B"/>
    <w:rsid w:val="00984BBB"/>
    <w:rsid w:val="00986801"/>
    <w:rsid w:val="009878AE"/>
    <w:rsid w:val="00990E38"/>
    <w:rsid w:val="009914EA"/>
    <w:rsid w:val="00992AD5"/>
    <w:rsid w:val="009951E5"/>
    <w:rsid w:val="00996AC1"/>
    <w:rsid w:val="00997794"/>
    <w:rsid w:val="00997A41"/>
    <w:rsid w:val="00997CEB"/>
    <w:rsid w:val="009A00C8"/>
    <w:rsid w:val="009A090D"/>
    <w:rsid w:val="009A114A"/>
    <w:rsid w:val="009A406C"/>
    <w:rsid w:val="009A6B65"/>
    <w:rsid w:val="009A76C5"/>
    <w:rsid w:val="009A7E3F"/>
    <w:rsid w:val="009B08A7"/>
    <w:rsid w:val="009B1D61"/>
    <w:rsid w:val="009B45DB"/>
    <w:rsid w:val="009B68AF"/>
    <w:rsid w:val="009B720B"/>
    <w:rsid w:val="009B7832"/>
    <w:rsid w:val="009C01D6"/>
    <w:rsid w:val="009C30A2"/>
    <w:rsid w:val="009C3908"/>
    <w:rsid w:val="009C416B"/>
    <w:rsid w:val="009C508E"/>
    <w:rsid w:val="009C5963"/>
    <w:rsid w:val="009C5E32"/>
    <w:rsid w:val="009C6FCD"/>
    <w:rsid w:val="009C7671"/>
    <w:rsid w:val="009D31D3"/>
    <w:rsid w:val="009D3670"/>
    <w:rsid w:val="009D39AA"/>
    <w:rsid w:val="009D3C90"/>
    <w:rsid w:val="009D4A24"/>
    <w:rsid w:val="009D5264"/>
    <w:rsid w:val="009D72A9"/>
    <w:rsid w:val="009E0A62"/>
    <w:rsid w:val="009E0CBC"/>
    <w:rsid w:val="009E2D23"/>
    <w:rsid w:val="009E41D9"/>
    <w:rsid w:val="009E5958"/>
    <w:rsid w:val="009F1405"/>
    <w:rsid w:val="009F1F64"/>
    <w:rsid w:val="009F2546"/>
    <w:rsid w:val="009F31DC"/>
    <w:rsid w:val="009F330A"/>
    <w:rsid w:val="009F3408"/>
    <w:rsid w:val="009F5BA4"/>
    <w:rsid w:val="009F5CB5"/>
    <w:rsid w:val="009F6157"/>
    <w:rsid w:val="00A01A46"/>
    <w:rsid w:val="00A033DB"/>
    <w:rsid w:val="00A0450B"/>
    <w:rsid w:val="00A06674"/>
    <w:rsid w:val="00A0679E"/>
    <w:rsid w:val="00A1119D"/>
    <w:rsid w:val="00A12E6C"/>
    <w:rsid w:val="00A1497B"/>
    <w:rsid w:val="00A14B50"/>
    <w:rsid w:val="00A15D1D"/>
    <w:rsid w:val="00A16BF0"/>
    <w:rsid w:val="00A174A9"/>
    <w:rsid w:val="00A201DA"/>
    <w:rsid w:val="00A20EBB"/>
    <w:rsid w:val="00A211F6"/>
    <w:rsid w:val="00A21556"/>
    <w:rsid w:val="00A216CB"/>
    <w:rsid w:val="00A21CF9"/>
    <w:rsid w:val="00A229DC"/>
    <w:rsid w:val="00A2406B"/>
    <w:rsid w:val="00A25397"/>
    <w:rsid w:val="00A2564B"/>
    <w:rsid w:val="00A259AE"/>
    <w:rsid w:val="00A2647D"/>
    <w:rsid w:val="00A2681C"/>
    <w:rsid w:val="00A26BF7"/>
    <w:rsid w:val="00A27208"/>
    <w:rsid w:val="00A302B6"/>
    <w:rsid w:val="00A34441"/>
    <w:rsid w:val="00A35D60"/>
    <w:rsid w:val="00A36BC6"/>
    <w:rsid w:val="00A377DA"/>
    <w:rsid w:val="00A37B39"/>
    <w:rsid w:val="00A37D84"/>
    <w:rsid w:val="00A45033"/>
    <w:rsid w:val="00A455AB"/>
    <w:rsid w:val="00A4569D"/>
    <w:rsid w:val="00A45A59"/>
    <w:rsid w:val="00A47E34"/>
    <w:rsid w:val="00A5332A"/>
    <w:rsid w:val="00A54E40"/>
    <w:rsid w:val="00A55238"/>
    <w:rsid w:val="00A569E4"/>
    <w:rsid w:val="00A57001"/>
    <w:rsid w:val="00A57387"/>
    <w:rsid w:val="00A607F9"/>
    <w:rsid w:val="00A613F5"/>
    <w:rsid w:val="00A62523"/>
    <w:rsid w:val="00A6444F"/>
    <w:rsid w:val="00A64B0B"/>
    <w:rsid w:val="00A65E5E"/>
    <w:rsid w:val="00A67374"/>
    <w:rsid w:val="00A7041E"/>
    <w:rsid w:val="00A71041"/>
    <w:rsid w:val="00A71340"/>
    <w:rsid w:val="00A71EE0"/>
    <w:rsid w:val="00A71F65"/>
    <w:rsid w:val="00A72253"/>
    <w:rsid w:val="00A7359D"/>
    <w:rsid w:val="00A737C4"/>
    <w:rsid w:val="00A74288"/>
    <w:rsid w:val="00A7444F"/>
    <w:rsid w:val="00A752D7"/>
    <w:rsid w:val="00A75F69"/>
    <w:rsid w:val="00A768BF"/>
    <w:rsid w:val="00A768FE"/>
    <w:rsid w:val="00A77750"/>
    <w:rsid w:val="00A81646"/>
    <w:rsid w:val="00A8358F"/>
    <w:rsid w:val="00A83800"/>
    <w:rsid w:val="00A83B16"/>
    <w:rsid w:val="00A83DE2"/>
    <w:rsid w:val="00A906B2"/>
    <w:rsid w:val="00A90EB5"/>
    <w:rsid w:val="00A928F7"/>
    <w:rsid w:val="00A9494D"/>
    <w:rsid w:val="00A9570F"/>
    <w:rsid w:val="00A9675F"/>
    <w:rsid w:val="00A96C2D"/>
    <w:rsid w:val="00AA0128"/>
    <w:rsid w:val="00AA0474"/>
    <w:rsid w:val="00AA0795"/>
    <w:rsid w:val="00AA4868"/>
    <w:rsid w:val="00AA61D5"/>
    <w:rsid w:val="00AA639A"/>
    <w:rsid w:val="00AA6D5B"/>
    <w:rsid w:val="00AA7179"/>
    <w:rsid w:val="00AA721C"/>
    <w:rsid w:val="00AB0DA3"/>
    <w:rsid w:val="00AB1F68"/>
    <w:rsid w:val="00AB2E0E"/>
    <w:rsid w:val="00AB455F"/>
    <w:rsid w:val="00AB4719"/>
    <w:rsid w:val="00AB4B54"/>
    <w:rsid w:val="00AB70E4"/>
    <w:rsid w:val="00AC2F0A"/>
    <w:rsid w:val="00AC3384"/>
    <w:rsid w:val="00AC3A3A"/>
    <w:rsid w:val="00AC3F32"/>
    <w:rsid w:val="00AC70CE"/>
    <w:rsid w:val="00AD05B1"/>
    <w:rsid w:val="00AD0A96"/>
    <w:rsid w:val="00AD0DD5"/>
    <w:rsid w:val="00AD1601"/>
    <w:rsid w:val="00AD169D"/>
    <w:rsid w:val="00AD2EC0"/>
    <w:rsid w:val="00AD4777"/>
    <w:rsid w:val="00AD5BF2"/>
    <w:rsid w:val="00AD66A5"/>
    <w:rsid w:val="00AD6725"/>
    <w:rsid w:val="00AD6E01"/>
    <w:rsid w:val="00AD7250"/>
    <w:rsid w:val="00AD7336"/>
    <w:rsid w:val="00AE0B28"/>
    <w:rsid w:val="00AE18DD"/>
    <w:rsid w:val="00AE1BC6"/>
    <w:rsid w:val="00AE268A"/>
    <w:rsid w:val="00AE2B5F"/>
    <w:rsid w:val="00AE4860"/>
    <w:rsid w:val="00AE5C3E"/>
    <w:rsid w:val="00AE5EA8"/>
    <w:rsid w:val="00AE615E"/>
    <w:rsid w:val="00AE6BB4"/>
    <w:rsid w:val="00AE708B"/>
    <w:rsid w:val="00AF0004"/>
    <w:rsid w:val="00AF2644"/>
    <w:rsid w:val="00AF3BC1"/>
    <w:rsid w:val="00AF4D2B"/>
    <w:rsid w:val="00AF54AE"/>
    <w:rsid w:val="00AF6090"/>
    <w:rsid w:val="00AF7019"/>
    <w:rsid w:val="00AF7532"/>
    <w:rsid w:val="00B0088B"/>
    <w:rsid w:val="00B01580"/>
    <w:rsid w:val="00B02EC9"/>
    <w:rsid w:val="00B0337B"/>
    <w:rsid w:val="00B04711"/>
    <w:rsid w:val="00B0501F"/>
    <w:rsid w:val="00B102C9"/>
    <w:rsid w:val="00B12A6D"/>
    <w:rsid w:val="00B12F91"/>
    <w:rsid w:val="00B13E20"/>
    <w:rsid w:val="00B15109"/>
    <w:rsid w:val="00B201AA"/>
    <w:rsid w:val="00B20221"/>
    <w:rsid w:val="00B23D29"/>
    <w:rsid w:val="00B23E92"/>
    <w:rsid w:val="00B24906"/>
    <w:rsid w:val="00B24D79"/>
    <w:rsid w:val="00B25A91"/>
    <w:rsid w:val="00B26195"/>
    <w:rsid w:val="00B26605"/>
    <w:rsid w:val="00B26B60"/>
    <w:rsid w:val="00B3059F"/>
    <w:rsid w:val="00B319E8"/>
    <w:rsid w:val="00B32428"/>
    <w:rsid w:val="00B32A40"/>
    <w:rsid w:val="00B335AD"/>
    <w:rsid w:val="00B37348"/>
    <w:rsid w:val="00B37E6D"/>
    <w:rsid w:val="00B40218"/>
    <w:rsid w:val="00B435F3"/>
    <w:rsid w:val="00B446AA"/>
    <w:rsid w:val="00B451CA"/>
    <w:rsid w:val="00B461D4"/>
    <w:rsid w:val="00B47992"/>
    <w:rsid w:val="00B501BF"/>
    <w:rsid w:val="00B50CFB"/>
    <w:rsid w:val="00B51440"/>
    <w:rsid w:val="00B53784"/>
    <w:rsid w:val="00B537C1"/>
    <w:rsid w:val="00B54B10"/>
    <w:rsid w:val="00B557FE"/>
    <w:rsid w:val="00B56779"/>
    <w:rsid w:val="00B569D1"/>
    <w:rsid w:val="00B56A68"/>
    <w:rsid w:val="00B56FFD"/>
    <w:rsid w:val="00B5736B"/>
    <w:rsid w:val="00B57B7B"/>
    <w:rsid w:val="00B57BE5"/>
    <w:rsid w:val="00B57DF3"/>
    <w:rsid w:val="00B61208"/>
    <w:rsid w:val="00B62003"/>
    <w:rsid w:val="00B626EF"/>
    <w:rsid w:val="00B62E11"/>
    <w:rsid w:val="00B638F2"/>
    <w:rsid w:val="00B65D56"/>
    <w:rsid w:val="00B6638C"/>
    <w:rsid w:val="00B66EB6"/>
    <w:rsid w:val="00B67269"/>
    <w:rsid w:val="00B676B3"/>
    <w:rsid w:val="00B6786F"/>
    <w:rsid w:val="00B708C7"/>
    <w:rsid w:val="00B719B6"/>
    <w:rsid w:val="00B7218E"/>
    <w:rsid w:val="00B75940"/>
    <w:rsid w:val="00B7670D"/>
    <w:rsid w:val="00B77EB2"/>
    <w:rsid w:val="00B8171B"/>
    <w:rsid w:val="00B834C8"/>
    <w:rsid w:val="00B8475A"/>
    <w:rsid w:val="00B84817"/>
    <w:rsid w:val="00B84EC9"/>
    <w:rsid w:val="00B85A8D"/>
    <w:rsid w:val="00B85EA5"/>
    <w:rsid w:val="00B90F00"/>
    <w:rsid w:val="00B918DA"/>
    <w:rsid w:val="00B9326C"/>
    <w:rsid w:val="00B94B71"/>
    <w:rsid w:val="00B94E2E"/>
    <w:rsid w:val="00B95D6D"/>
    <w:rsid w:val="00B962B0"/>
    <w:rsid w:val="00B97BE5"/>
    <w:rsid w:val="00BA0168"/>
    <w:rsid w:val="00BA0A39"/>
    <w:rsid w:val="00BA116B"/>
    <w:rsid w:val="00BA28F8"/>
    <w:rsid w:val="00BA2AC3"/>
    <w:rsid w:val="00BA4791"/>
    <w:rsid w:val="00BA49B7"/>
    <w:rsid w:val="00BA4A77"/>
    <w:rsid w:val="00BA5025"/>
    <w:rsid w:val="00BA56F6"/>
    <w:rsid w:val="00BA5C09"/>
    <w:rsid w:val="00BA5EB7"/>
    <w:rsid w:val="00BA66E5"/>
    <w:rsid w:val="00BB2412"/>
    <w:rsid w:val="00BB2765"/>
    <w:rsid w:val="00BB4475"/>
    <w:rsid w:val="00BB63FE"/>
    <w:rsid w:val="00BC0014"/>
    <w:rsid w:val="00BC087A"/>
    <w:rsid w:val="00BC0A46"/>
    <w:rsid w:val="00BC35E5"/>
    <w:rsid w:val="00BC4E36"/>
    <w:rsid w:val="00BC5602"/>
    <w:rsid w:val="00BC6630"/>
    <w:rsid w:val="00BC6C13"/>
    <w:rsid w:val="00BD0085"/>
    <w:rsid w:val="00BD0EF7"/>
    <w:rsid w:val="00BD0FF8"/>
    <w:rsid w:val="00BD12C0"/>
    <w:rsid w:val="00BD18B3"/>
    <w:rsid w:val="00BD29DE"/>
    <w:rsid w:val="00BD31BA"/>
    <w:rsid w:val="00BD373A"/>
    <w:rsid w:val="00BD3B55"/>
    <w:rsid w:val="00BD459A"/>
    <w:rsid w:val="00BD6F05"/>
    <w:rsid w:val="00BD7A2D"/>
    <w:rsid w:val="00BE51C0"/>
    <w:rsid w:val="00BE7669"/>
    <w:rsid w:val="00BF0102"/>
    <w:rsid w:val="00BF035A"/>
    <w:rsid w:val="00BF0386"/>
    <w:rsid w:val="00BF1765"/>
    <w:rsid w:val="00BF23FD"/>
    <w:rsid w:val="00BF2712"/>
    <w:rsid w:val="00BF328D"/>
    <w:rsid w:val="00BF37D0"/>
    <w:rsid w:val="00BF3BA8"/>
    <w:rsid w:val="00BF3C09"/>
    <w:rsid w:val="00BF420E"/>
    <w:rsid w:val="00BF584F"/>
    <w:rsid w:val="00BF5940"/>
    <w:rsid w:val="00BF6F2D"/>
    <w:rsid w:val="00BF762D"/>
    <w:rsid w:val="00C0370F"/>
    <w:rsid w:val="00C0397D"/>
    <w:rsid w:val="00C039DE"/>
    <w:rsid w:val="00C06078"/>
    <w:rsid w:val="00C10051"/>
    <w:rsid w:val="00C12845"/>
    <w:rsid w:val="00C12EB7"/>
    <w:rsid w:val="00C13A6D"/>
    <w:rsid w:val="00C13E60"/>
    <w:rsid w:val="00C143E6"/>
    <w:rsid w:val="00C14E83"/>
    <w:rsid w:val="00C15245"/>
    <w:rsid w:val="00C159BF"/>
    <w:rsid w:val="00C16487"/>
    <w:rsid w:val="00C16A39"/>
    <w:rsid w:val="00C2110C"/>
    <w:rsid w:val="00C220AF"/>
    <w:rsid w:val="00C22389"/>
    <w:rsid w:val="00C224F9"/>
    <w:rsid w:val="00C248B7"/>
    <w:rsid w:val="00C277CF"/>
    <w:rsid w:val="00C32CBE"/>
    <w:rsid w:val="00C3409B"/>
    <w:rsid w:val="00C34782"/>
    <w:rsid w:val="00C40877"/>
    <w:rsid w:val="00C4098A"/>
    <w:rsid w:val="00C411EF"/>
    <w:rsid w:val="00C418F5"/>
    <w:rsid w:val="00C41E25"/>
    <w:rsid w:val="00C4421B"/>
    <w:rsid w:val="00C4765C"/>
    <w:rsid w:val="00C47F82"/>
    <w:rsid w:val="00C5030A"/>
    <w:rsid w:val="00C504AE"/>
    <w:rsid w:val="00C5093A"/>
    <w:rsid w:val="00C510D3"/>
    <w:rsid w:val="00C52DFC"/>
    <w:rsid w:val="00C54368"/>
    <w:rsid w:val="00C547BF"/>
    <w:rsid w:val="00C55FA1"/>
    <w:rsid w:val="00C56005"/>
    <w:rsid w:val="00C566EF"/>
    <w:rsid w:val="00C63FAB"/>
    <w:rsid w:val="00C65ED7"/>
    <w:rsid w:val="00C674E0"/>
    <w:rsid w:val="00C7019D"/>
    <w:rsid w:val="00C70AF1"/>
    <w:rsid w:val="00C73542"/>
    <w:rsid w:val="00C73F7E"/>
    <w:rsid w:val="00C7595D"/>
    <w:rsid w:val="00C80121"/>
    <w:rsid w:val="00C818EB"/>
    <w:rsid w:val="00C81A3F"/>
    <w:rsid w:val="00C828A0"/>
    <w:rsid w:val="00C8308F"/>
    <w:rsid w:val="00C84843"/>
    <w:rsid w:val="00C8532C"/>
    <w:rsid w:val="00C85A99"/>
    <w:rsid w:val="00C86238"/>
    <w:rsid w:val="00C87B7E"/>
    <w:rsid w:val="00C90228"/>
    <w:rsid w:val="00C9149D"/>
    <w:rsid w:val="00C9386F"/>
    <w:rsid w:val="00C94157"/>
    <w:rsid w:val="00C94F04"/>
    <w:rsid w:val="00C968F2"/>
    <w:rsid w:val="00C96DD8"/>
    <w:rsid w:val="00C9792C"/>
    <w:rsid w:val="00C97D15"/>
    <w:rsid w:val="00CA04F1"/>
    <w:rsid w:val="00CA0CCC"/>
    <w:rsid w:val="00CA21F3"/>
    <w:rsid w:val="00CA3999"/>
    <w:rsid w:val="00CA458A"/>
    <w:rsid w:val="00CA480C"/>
    <w:rsid w:val="00CA5430"/>
    <w:rsid w:val="00CA545A"/>
    <w:rsid w:val="00CA6501"/>
    <w:rsid w:val="00CA6FB4"/>
    <w:rsid w:val="00CB16B0"/>
    <w:rsid w:val="00CB3EDC"/>
    <w:rsid w:val="00CB512E"/>
    <w:rsid w:val="00CB5EFD"/>
    <w:rsid w:val="00CB66CA"/>
    <w:rsid w:val="00CB764D"/>
    <w:rsid w:val="00CC117F"/>
    <w:rsid w:val="00CC4B27"/>
    <w:rsid w:val="00CC4E82"/>
    <w:rsid w:val="00CC77BE"/>
    <w:rsid w:val="00CC7810"/>
    <w:rsid w:val="00CC7A58"/>
    <w:rsid w:val="00CC7DC6"/>
    <w:rsid w:val="00CD03B4"/>
    <w:rsid w:val="00CD0ADF"/>
    <w:rsid w:val="00CD0FBA"/>
    <w:rsid w:val="00CD108B"/>
    <w:rsid w:val="00CD16B7"/>
    <w:rsid w:val="00CD1ED2"/>
    <w:rsid w:val="00CD39CA"/>
    <w:rsid w:val="00CD3AC9"/>
    <w:rsid w:val="00CD78BD"/>
    <w:rsid w:val="00CE035A"/>
    <w:rsid w:val="00CE05B5"/>
    <w:rsid w:val="00CE05C8"/>
    <w:rsid w:val="00CE11C3"/>
    <w:rsid w:val="00CE1F28"/>
    <w:rsid w:val="00CE2492"/>
    <w:rsid w:val="00CE24AE"/>
    <w:rsid w:val="00CE473D"/>
    <w:rsid w:val="00CE50D6"/>
    <w:rsid w:val="00CE583B"/>
    <w:rsid w:val="00CE694F"/>
    <w:rsid w:val="00CE791F"/>
    <w:rsid w:val="00CE7EC6"/>
    <w:rsid w:val="00CF0643"/>
    <w:rsid w:val="00CF3AD0"/>
    <w:rsid w:val="00CF3B7B"/>
    <w:rsid w:val="00CF3BEF"/>
    <w:rsid w:val="00CF4A84"/>
    <w:rsid w:val="00CF7308"/>
    <w:rsid w:val="00D00154"/>
    <w:rsid w:val="00D0081C"/>
    <w:rsid w:val="00D009B5"/>
    <w:rsid w:val="00D009D2"/>
    <w:rsid w:val="00D0113D"/>
    <w:rsid w:val="00D05530"/>
    <w:rsid w:val="00D073D2"/>
    <w:rsid w:val="00D07913"/>
    <w:rsid w:val="00D07A8C"/>
    <w:rsid w:val="00D11204"/>
    <w:rsid w:val="00D138C0"/>
    <w:rsid w:val="00D1496C"/>
    <w:rsid w:val="00D14A97"/>
    <w:rsid w:val="00D15CD9"/>
    <w:rsid w:val="00D15CE3"/>
    <w:rsid w:val="00D16617"/>
    <w:rsid w:val="00D20AC7"/>
    <w:rsid w:val="00D20C9E"/>
    <w:rsid w:val="00D21194"/>
    <w:rsid w:val="00D218BA"/>
    <w:rsid w:val="00D22699"/>
    <w:rsid w:val="00D230C6"/>
    <w:rsid w:val="00D2414E"/>
    <w:rsid w:val="00D244DA"/>
    <w:rsid w:val="00D24CDE"/>
    <w:rsid w:val="00D25E62"/>
    <w:rsid w:val="00D26406"/>
    <w:rsid w:val="00D2706E"/>
    <w:rsid w:val="00D27B59"/>
    <w:rsid w:val="00D3038D"/>
    <w:rsid w:val="00D303D7"/>
    <w:rsid w:val="00D3119D"/>
    <w:rsid w:val="00D31A20"/>
    <w:rsid w:val="00D31B20"/>
    <w:rsid w:val="00D32844"/>
    <w:rsid w:val="00D3284F"/>
    <w:rsid w:val="00D32EE7"/>
    <w:rsid w:val="00D33057"/>
    <w:rsid w:val="00D335CE"/>
    <w:rsid w:val="00D33A06"/>
    <w:rsid w:val="00D33B74"/>
    <w:rsid w:val="00D3469E"/>
    <w:rsid w:val="00D348F0"/>
    <w:rsid w:val="00D34D70"/>
    <w:rsid w:val="00D35B51"/>
    <w:rsid w:val="00D37050"/>
    <w:rsid w:val="00D3776C"/>
    <w:rsid w:val="00D37784"/>
    <w:rsid w:val="00D37F3C"/>
    <w:rsid w:val="00D413AB"/>
    <w:rsid w:val="00D41F99"/>
    <w:rsid w:val="00D424F9"/>
    <w:rsid w:val="00D42C2C"/>
    <w:rsid w:val="00D42E3C"/>
    <w:rsid w:val="00D45809"/>
    <w:rsid w:val="00D45833"/>
    <w:rsid w:val="00D46492"/>
    <w:rsid w:val="00D476EC"/>
    <w:rsid w:val="00D479D2"/>
    <w:rsid w:val="00D5074D"/>
    <w:rsid w:val="00D5112E"/>
    <w:rsid w:val="00D52441"/>
    <w:rsid w:val="00D52C59"/>
    <w:rsid w:val="00D54E71"/>
    <w:rsid w:val="00D550DD"/>
    <w:rsid w:val="00D554FD"/>
    <w:rsid w:val="00D56DF7"/>
    <w:rsid w:val="00D57A6C"/>
    <w:rsid w:val="00D61052"/>
    <w:rsid w:val="00D61197"/>
    <w:rsid w:val="00D62C14"/>
    <w:rsid w:val="00D64687"/>
    <w:rsid w:val="00D6489B"/>
    <w:rsid w:val="00D65244"/>
    <w:rsid w:val="00D6583D"/>
    <w:rsid w:val="00D67055"/>
    <w:rsid w:val="00D67530"/>
    <w:rsid w:val="00D71208"/>
    <w:rsid w:val="00D723AE"/>
    <w:rsid w:val="00D73754"/>
    <w:rsid w:val="00D73B23"/>
    <w:rsid w:val="00D7538C"/>
    <w:rsid w:val="00D757AF"/>
    <w:rsid w:val="00D772C8"/>
    <w:rsid w:val="00D803DD"/>
    <w:rsid w:val="00D80B76"/>
    <w:rsid w:val="00D81065"/>
    <w:rsid w:val="00D81865"/>
    <w:rsid w:val="00D83A81"/>
    <w:rsid w:val="00D866CE"/>
    <w:rsid w:val="00D86D55"/>
    <w:rsid w:val="00D86F4C"/>
    <w:rsid w:val="00D90326"/>
    <w:rsid w:val="00D90909"/>
    <w:rsid w:val="00D90B73"/>
    <w:rsid w:val="00D910DC"/>
    <w:rsid w:val="00D913CD"/>
    <w:rsid w:val="00D928EB"/>
    <w:rsid w:val="00D92AA7"/>
    <w:rsid w:val="00D92FC5"/>
    <w:rsid w:val="00D93BF9"/>
    <w:rsid w:val="00D93C57"/>
    <w:rsid w:val="00D93F74"/>
    <w:rsid w:val="00D951AD"/>
    <w:rsid w:val="00D95F65"/>
    <w:rsid w:val="00D95F99"/>
    <w:rsid w:val="00D965B2"/>
    <w:rsid w:val="00D96BD9"/>
    <w:rsid w:val="00D970CB"/>
    <w:rsid w:val="00D97C37"/>
    <w:rsid w:val="00DA0EDA"/>
    <w:rsid w:val="00DA0F10"/>
    <w:rsid w:val="00DA141B"/>
    <w:rsid w:val="00DA1E2B"/>
    <w:rsid w:val="00DA38F6"/>
    <w:rsid w:val="00DA528D"/>
    <w:rsid w:val="00DA57EC"/>
    <w:rsid w:val="00DA5A6F"/>
    <w:rsid w:val="00DA6550"/>
    <w:rsid w:val="00DA68AB"/>
    <w:rsid w:val="00DA6BDE"/>
    <w:rsid w:val="00DA7FD9"/>
    <w:rsid w:val="00DB0B0D"/>
    <w:rsid w:val="00DB1622"/>
    <w:rsid w:val="00DB1E78"/>
    <w:rsid w:val="00DB22BC"/>
    <w:rsid w:val="00DB38A5"/>
    <w:rsid w:val="00DB3BB0"/>
    <w:rsid w:val="00DB4B38"/>
    <w:rsid w:val="00DB5899"/>
    <w:rsid w:val="00DB7302"/>
    <w:rsid w:val="00DC2D56"/>
    <w:rsid w:val="00DC6FA1"/>
    <w:rsid w:val="00DC731F"/>
    <w:rsid w:val="00DD0378"/>
    <w:rsid w:val="00DD0593"/>
    <w:rsid w:val="00DD09BD"/>
    <w:rsid w:val="00DD15BE"/>
    <w:rsid w:val="00DD1EDE"/>
    <w:rsid w:val="00DD2DCA"/>
    <w:rsid w:val="00DD58F2"/>
    <w:rsid w:val="00DD59D3"/>
    <w:rsid w:val="00DD5A7A"/>
    <w:rsid w:val="00DE1D53"/>
    <w:rsid w:val="00DE1EB2"/>
    <w:rsid w:val="00DE23AF"/>
    <w:rsid w:val="00DE247D"/>
    <w:rsid w:val="00DE29A4"/>
    <w:rsid w:val="00DE3682"/>
    <w:rsid w:val="00DE4CF2"/>
    <w:rsid w:val="00DE4E5B"/>
    <w:rsid w:val="00DE5F26"/>
    <w:rsid w:val="00DF0FDC"/>
    <w:rsid w:val="00DF3791"/>
    <w:rsid w:val="00DF4206"/>
    <w:rsid w:val="00DF6B44"/>
    <w:rsid w:val="00DF72FF"/>
    <w:rsid w:val="00E00324"/>
    <w:rsid w:val="00E00AD6"/>
    <w:rsid w:val="00E019BB"/>
    <w:rsid w:val="00E029CD"/>
    <w:rsid w:val="00E0594B"/>
    <w:rsid w:val="00E059DA"/>
    <w:rsid w:val="00E14339"/>
    <w:rsid w:val="00E146A3"/>
    <w:rsid w:val="00E16BB5"/>
    <w:rsid w:val="00E16EDF"/>
    <w:rsid w:val="00E17AD1"/>
    <w:rsid w:val="00E17C68"/>
    <w:rsid w:val="00E20A13"/>
    <w:rsid w:val="00E219C1"/>
    <w:rsid w:val="00E22CDE"/>
    <w:rsid w:val="00E238D6"/>
    <w:rsid w:val="00E23D85"/>
    <w:rsid w:val="00E2411B"/>
    <w:rsid w:val="00E24343"/>
    <w:rsid w:val="00E25915"/>
    <w:rsid w:val="00E26792"/>
    <w:rsid w:val="00E30622"/>
    <w:rsid w:val="00E30B7E"/>
    <w:rsid w:val="00E31758"/>
    <w:rsid w:val="00E325F3"/>
    <w:rsid w:val="00E33331"/>
    <w:rsid w:val="00E3642B"/>
    <w:rsid w:val="00E365DA"/>
    <w:rsid w:val="00E366F1"/>
    <w:rsid w:val="00E37323"/>
    <w:rsid w:val="00E37936"/>
    <w:rsid w:val="00E410E2"/>
    <w:rsid w:val="00E412E2"/>
    <w:rsid w:val="00E41A95"/>
    <w:rsid w:val="00E41B13"/>
    <w:rsid w:val="00E43CCE"/>
    <w:rsid w:val="00E43FFC"/>
    <w:rsid w:val="00E458A2"/>
    <w:rsid w:val="00E45CE5"/>
    <w:rsid w:val="00E4668E"/>
    <w:rsid w:val="00E46E62"/>
    <w:rsid w:val="00E47304"/>
    <w:rsid w:val="00E4775A"/>
    <w:rsid w:val="00E47874"/>
    <w:rsid w:val="00E500BF"/>
    <w:rsid w:val="00E503D3"/>
    <w:rsid w:val="00E506A7"/>
    <w:rsid w:val="00E50B4C"/>
    <w:rsid w:val="00E52565"/>
    <w:rsid w:val="00E52D9F"/>
    <w:rsid w:val="00E53688"/>
    <w:rsid w:val="00E53978"/>
    <w:rsid w:val="00E5404B"/>
    <w:rsid w:val="00E5518C"/>
    <w:rsid w:val="00E55362"/>
    <w:rsid w:val="00E55B3F"/>
    <w:rsid w:val="00E56722"/>
    <w:rsid w:val="00E57200"/>
    <w:rsid w:val="00E57633"/>
    <w:rsid w:val="00E600CA"/>
    <w:rsid w:val="00E60449"/>
    <w:rsid w:val="00E60B2B"/>
    <w:rsid w:val="00E61902"/>
    <w:rsid w:val="00E62873"/>
    <w:rsid w:val="00E62CA5"/>
    <w:rsid w:val="00E63AE7"/>
    <w:rsid w:val="00E63B4E"/>
    <w:rsid w:val="00E63D51"/>
    <w:rsid w:val="00E64129"/>
    <w:rsid w:val="00E64502"/>
    <w:rsid w:val="00E64752"/>
    <w:rsid w:val="00E6599A"/>
    <w:rsid w:val="00E66572"/>
    <w:rsid w:val="00E67A01"/>
    <w:rsid w:val="00E70965"/>
    <w:rsid w:val="00E70B0D"/>
    <w:rsid w:val="00E70B93"/>
    <w:rsid w:val="00E71D87"/>
    <w:rsid w:val="00E7251E"/>
    <w:rsid w:val="00E72DCF"/>
    <w:rsid w:val="00E7304F"/>
    <w:rsid w:val="00E7305A"/>
    <w:rsid w:val="00E73E3F"/>
    <w:rsid w:val="00E74203"/>
    <w:rsid w:val="00E745DB"/>
    <w:rsid w:val="00E753FA"/>
    <w:rsid w:val="00E75CCF"/>
    <w:rsid w:val="00E768EA"/>
    <w:rsid w:val="00E770B4"/>
    <w:rsid w:val="00E80A29"/>
    <w:rsid w:val="00E81BAD"/>
    <w:rsid w:val="00E82BF2"/>
    <w:rsid w:val="00E82D4B"/>
    <w:rsid w:val="00E830ED"/>
    <w:rsid w:val="00E83F49"/>
    <w:rsid w:val="00E87EAC"/>
    <w:rsid w:val="00E90274"/>
    <w:rsid w:val="00E9028D"/>
    <w:rsid w:val="00E90457"/>
    <w:rsid w:val="00E916A0"/>
    <w:rsid w:val="00E9423E"/>
    <w:rsid w:val="00E95834"/>
    <w:rsid w:val="00E96329"/>
    <w:rsid w:val="00E967F1"/>
    <w:rsid w:val="00E97140"/>
    <w:rsid w:val="00EA0BA6"/>
    <w:rsid w:val="00EA0EE7"/>
    <w:rsid w:val="00EA13B7"/>
    <w:rsid w:val="00EA2FE0"/>
    <w:rsid w:val="00EA460F"/>
    <w:rsid w:val="00EA4BDB"/>
    <w:rsid w:val="00EA4FAC"/>
    <w:rsid w:val="00EA4FF6"/>
    <w:rsid w:val="00EA5B34"/>
    <w:rsid w:val="00EA6971"/>
    <w:rsid w:val="00EA6C82"/>
    <w:rsid w:val="00EA76A3"/>
    <w:rsid w:val="00EB01A0"/>
    <w:rsid w:val="00EB211B"/>
    <w:rsid w:val="00EB291D"/>
    <w:rsid w:val="00EB3F0E"/>
    <w:rsid w:val="00EB3FC5"/>
    <w:rsid w:val="00EB54BA"/>
    <w:rsid w:val="00EB5529"/>
    <w:rsid w:val="00EB6329"/>
    <w:rsid w:val="00EB6783"/>
    <w:rsid w:val="00EB6974"/>
    <w:rsid w:val="00EB7C6C"/>
    <w:rsid w:val="00EC1F1A"/>
    <w:rsid w:val="00EC201E"/>
    <w:rsid w:val="00EC26B6"/>
    <w:rsid w:val="00EC3674"/>
    <w:rsid w:val="00EC4164"/>
    <w:rsid w:val="00EC4A90"/>
    <w:rsid w:val="00EC4D94"/>
    <w:rsid w:val="00EC5290"/>
    <w:rsid w:val="00EC6DA8"/>
    <w:rsid w:val="00EC76A4"/>
    <w:rsid w:val="00ED058C"/>
    <w:rsid w:val="00ED06B0"/>
    <w:rsid w:val="00ED0756"/>
    <w:rsid w:val="00ED0D8B"/>
    <w:rsid w:val="00ED1D30"/>
    <w:rsid w:val="00ED1D69"/>
    <w:rsid w:val="00ED25BE"/>
    <w:rsid w:val="00ED2CF1"/>
    <w:rsid w:val="00ED3F9D"/>
    <w:rsid w:val="00ED4D3B"/>
    <w:rsid w:val="00ED579D"/>
    <w:rsid w:val="00ED6643"/>
    <w:rsid w:val="00ED6A85"/>
    <w:rsid w:val="00ED7186"/>
    <w:rsid w:val="00ED7EA4"/>
    <w:rsid w:val="00EE00CD"/>
    <w:rsid w:val="00EE08F5"/>
    <w:rsid w:val="00EE1635"/>
    <w:rsid w:val="00EE3865"/>
    <w:rsid w:val="00EE48C2"/>
    <w:rsid w:val="00EE601D"/>
    <w:rsid w:val="00EE6627"/>
    <w:rsid w:val="00EE6BA2"/>
    <w:rsid w:val="00EE7B0B"/>
    <w:rsid w:val="00EE7EDA"/>
    <w:rsid w:val="00EE7F11"/>
    <w:rsid w:val="00EF0B3E"/>
    <w:rsid w:val="00EF1F00"/>
    <w:rsid w:val="00EF27CC"/>
    <w:rsid w:val="00EF3D7F"/>
    <w:rsid w:val="00EF4033"/>
    <w:rsid w:val="00EF711F"/>
    <w:rsid w:val="00EF72A8"/>
    <w:rsid w:val="00F0084E"/>
    <w:rsid w:val="00F020DE"/>
    <w:rsid w:val="00F02EFC"/>
    <w:rsid w:val="00F0305D"/>
    <w:rsid w:val="00F03A3C"/>
    <w:rsid w:val="00F03F5E"/>
    <w:rsid w:val="00F0470D"/>
    <w:rsid w:val="00F1098D"/>
    <w:rsid w:val="00F11F65"/>
    <w:rsid w:val="00F12F89"/>
    <w:rsid w:val="00F15AC8"/>
    <w:rsid w:val="00F16C3C"/>
    <w:rsid w:val="00F17816"/>
    <w:rsid w:val="00F206E1"/>
    <w:rsid w:val="00F2223B"/>
    <w:rsid w:val="00F2471F"/>
    <w:rsid w:val="00F24FC2"/>
    <w:rsid w:val="00F26070"/>
    <w:rsid w:val="00F26350"/>
    <w:rsid w:val="00F3065A"/>
    <w:rsid w:val="00F31226"/>
    <w:rsid w:val="00F31300"/>
    <w:rsid w:val="00F3233E"/>
    <w:rsid w:val="00F32B3E"/>
    <w:rsid w:val="00F336B9"/>
    <w:rsid w:val="00F33AD5"/>
    <w:rsid w:val="00F347EC"/>
    <w:rsid w:val="00F358D8"/>
    <w:rsid w:val="00F35CFF"/>
    <w:rsid w:val="00F36BDA"/>
    <w:rsid w:val="00F36C02"/>
    <w:rsid w:val="00F41C0E"/>
    <w:rsid w:val="00F41D12"/>
    <w:rsid w:val="00F41DD1"/>
    <w:rsid w:val="00F4231A"/>
    <w:rsid w:val="00F42A8E"/>
    <w:rsid w:val="00F434CD"/>
    <w:rsid w:val="00F44DCF"/>
    <w:rsid w:val="00F44F49"/>
    <w:rsid w:val="00F45620"/>
    <w:rsid w:val="00F45C08"/>
    <w:rsid w:val="00F464B9"/>
    <w:rsid w:val="00F51221"/>
    <w:rsid w:val="00F52565"/>
    <w:rsid w:val="00F52F1D"/>
    <w:rsid w:val="00F54FF2"/>
    <w:rsid w:val="00F55299"/>
    <w:rsid w:val="00F5544F"/>
    <w:rsid w:val="00F568E1"/>
    <w:rsid w:val="00F6009B"/>
    <w:rsid w:val="00F60E83"/>
    <w:rsid w:val="00F61241"/>
    <w:rsid w:val="00F61558"/>
    <w:rsid w:val="00F61743"/>
    <w:rsid w:val="00F6221D"/>
    <w:rsid w:val="00F62587"/>
    <w:rsid w:val="00F62D97"/>
    <w:rsid w:val="00F63F53"/>
    <w:rsid w:val="00F643AA"/>
    <w:rsid w:val="00F649B8"/>
    <w:rsid w:val="00F64D63"/>
    <w:rsid w:val="00F64E1E"/>
    <w:rsid w:val="00F667C9"/>
    <w:rsid w:val="00F66C38"/>
    <w:rsid w:val="00F7025B"/>
    <w:rsid w:val="00F70603"/>
    <w:rsid w:val="00F70685"/>
    <w:rsid w:val="00F71A10"/>
    <w:rsid w:val="00F721A6"/>
    <w:rsid w:val="00F72B52"/>
    <w:rsid w:val="00F73955"/>
    <w:rsid w:val="00F76140"/>
    <w:rsid w:val="00F76169"/>
    <w:rsid w:val="00F82770"/>
    <w:rsid w:val="00F85639"/>
    <w:rsid w:val="00F8615B"/>
    <w:rsid w:val="00F86AC2"/>
    <w:rsid w:val="00F8739C"/>
    <w:rsid w:val="00F87EB5"/>
    <w:rsid w:val="00F903AC"/>
    <w:rsid w:val="00F92D1B"/>
    <w:rsid w:val="00F93972"/>
    <w:rsid w:val="00F953A8"/>
    <w:rsid w:val="00F95807"/>
    <w:rsid w:val="00F97AA0"/>
    <w:rsid w:val="00FA02A3"/>
    <w:rsid w:val="00FA13F5"/>
    <w:rsid w:val="00FA20FA"/>
    <w:rsid w:val="00FA461B"/>
    <w:rsid w:val="00FA56E1"/>
    <w:rsid w:val="00FA5A1E"/>
    <w:rsid w:val="00FA6DDB"/>
    <w:rsid w:val="00FA766A"/>
    <w:rsid w:val="00FA780F"/>
    <w:rsid w:val="00FA7E98"/>
    <w:rsid w:val="00FB02B4"/>
    <w:rsid w:val="00FB0379"/>
    <w:rsid w:val="00FB12FA"/>
    <w:rsid w:val="00FB2B81"/>
    <w:rsid w:val="00FB366E"/>
    <w:rsid w:val="00FB485D"/>
    <w:rsid w:val="00FB648F"/>
    <w:rsid w:val="00FC0628"/>
    <w:rsid w:val="00FC14A9"/>
    <w:rsid w:val="00FC21E3"/>
    <w:rsid w:val="00FC3610"/>
    <w:rsid w:val="00FC6B3F"/>
    <w:rsid w:val="00FC6C84"/>
    <w:rsid w:val="00FC6F01"/>
    <w:rsid w:val="00FC7541"/>
    <w:rsid w:val="00FC7573"/>
    <w:rsid w:val="00FD010F"/>
    <w:rsid w:val="00FD1446"/>
    <w:rsid w:val="00FD285F"/>
    <w:rsid w:val="00FD52DA"/>
    <w:rsid w:val="00FD5ED3"/>
    <w:rsid w:val="00FD667C"/>
    <w:rsid w:val="00FD7B9F"/>
    <w:rsid w:val="00FE02E4"/>
    <w:rsid w:val="00FE29E4"/>
    <w:rsid w:val="00FE2FB0"/>
    <w:rsid w:val="00FE4100"/>
    <w:rsid w:val="00FE4BEC"/>
    <w:rsid w:val="00FE4CCB"/>
    <w:rsid w:val="00FE7C99"/>
    <w:rsid w:val="00FF006C"/>
    <w:rsid w:val="00FF0511"/>
    <w:rsid w:val="00FF0826"/>
    <w:rsid w:val="00FF1B87"/>
    <w:rsid w:val="00FF256A"/>
    <w:rsid w:val="00FF3085"/>
    <w:rsid w:val="00FF32B3"/>
    <w:rsid w:val="00FF4944"/>
    <w:rsid w:val="00FF4FA1"/>
    <w:rsid w:val="00FF54E8"/>
    <w:rsid w:val="00FF55BE"/>
    <w:rsid w:val="00FF6885"/>
    <w:rsid w:val="016CEAE6"/>
    <w:rsid w:val="019CEB34"/>
    <w:rsid w:val="026DAE9D"/>
    <w:rsid w:val="04CDBFEC"/>
    <w:rsid w:val="092778A0"/>
    <w:rsid w:val="0AFAA4CF"/>
    <w:rsid w:val="0B5FB487"/>
    <w:rsid w:val="0BB1F9FA"/>
    <w:rsid w:val="0D857F8F"/>
    <w:rsid w:val="0DFB6F14"/>
    <w:rsid w:val="10FBC8E7"/>
    <w:rsid w:val="11F11102"/>
    <w:rsid w:val="12E4CA05"/>
    <w:rsid w:val="132B9DC2"/>
    <w:rsid w:val="136A48CF"/>
    <w:rsid w:val="14809A66"/>
    <w:rsid w:val="14C5C3B2"/>
    <w:rsid w:val="16237294"/>
    <w:rsid w:val="17A2515A"/>
    <w:rsid w:val="193E21BB"/>
    <w:rsid w:val="198D313F"/>
    <w:rsid w:val="1AD6B38D"/>
    <w:rsid w:val="1C2DBFD0"/>
    <w:rsid w:val="1C7283EE"/>
    <w:rsid w:val="1C92B418"/>
    <w:rsid w:val="1DC8F5AF"/>
    <w:rsid w:val="1E2E8479"/>
    <w:rsid w:val="1E431F43"/>
    <w:rsid w:val="1FB0723C"/>
    <w:rsid w:val="2145F511"/>
    <w:rsid w:val="2430F776"/>
    <w:rsid w:val="25F1896D"/>
    <w:rsid w:val="278DC8B9"/>
    <w:rsid w:val="29A706E6"/>
    <w:rsid w:val="29B4638D"/>
    <w:rsid w:val="2A8EEADC"/>
    <w:rsid w:val="2C826625"/>
    <w:rsid w:val="2CB0C568"/>
    <w:rsid w:val="2CF8170B"/>
    <w:rsid w:val="2FE8662A"/>
    <w:rsid w:val="3262D47F"/>
    <w:rsid w:val="34F5FD85"/>
    <w:rsid w:val="378547C7"/>
    <w:rsid w:val="37BA1F88"/>
    <w:rsid w:val="37E80FE0"/>
    <w:rsid w:val="381D3E01"/>
    <w:rsid w:val="38F8CDB7"/>
    <w:rsid w:val="3C662D67"/>
    <w:rsid w:val="3E1D7305"/>
    <w:rsid w:val="3E644061"/>
    <w:rsid w:val="3E7A4D5E"/>
    <w:rsid w:val="3F346A84"/>
    <w:rsid w:val="40BC32EF"/>
    <w:rsid w:val="411293CE"/>
    <w:rsid w:val="42152AA7"/>
    <w:rsid w:val="44A3CEA5"/>
    <w:rsid w:val="4748660E"/>
    <w:rsid w:val="4C309114"/>
    <w:rsid w:val="4D9E7F35"/>
    <w:rsid w:val="50CF182A"/>
    <w:rsid w:val="5256E3B5"/>
    <w:rsid w:val="53C224D8"/>
    <w:rsid w:val="53E4A7E5"/>
    <w:rsid w:val="54B1F820"/>
    <w:rsid w:val="551B688E"/>
    <w:rsid w:val="5A3AC10C"/>
    <w:rsid w:val="5C8774E4"/>
    <w:rsid w:val="61DA461A"/>
    <w:rsid w:val="6223FC6F"/>
    <w:rsid w:val="6317D5A3"/>
    <w:rsid w:val="64200E7C"/>
    <w:rsid w:val="6774F4A7"/>
    <w:rsid w:val="69663415"/>
    <w:rsid w:val="6CDB1B55"/>
    <w:rsid w:val="6D0DB546"/>
    <w:rsid w:val="6D90731E"/>
    <w:rsid w:val="6F13FCDA"/>
    <w:rsid w:val="70455608"/>
    <w:rsid w:val="71E12669"/>
    <w:rsid w:val="73C8797E"/>
    <w:rsid w:val="74C34214"/>
    <w:rsid w:val="76F82CBA"/>
    <w:rsid w:val="78AA192A"/>
    <w:rsid w:val="79C8C56A"/>
    <w:rsid w:val="7A3A4E68"/>
    <w:rsid w:val="7CF9430B"/>
    <w:rsid w:val="7D1B6847"/>
    <w:rsid w:val="7E354A23"/>
    <w:rsid w:val="7E8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15CA80"/>
  <w15:docId w15:val="{760B3779-48D8-4ECE-AE5C-3317AE1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CHG-Standard"/>
    <w:qFormat/>
    <w:rsid w:val="00D22699"/>
    <w:rPr>
      <w:rFonts w:ascii="Arial" w:hAnsi="Arial"/>
      <w:sz w:val="19"/>
      <w:szCs w:val="22"/>
      <w:lang w:eastAsia="en-US"/>
    </w:rPr>
  </w:style>
  <w:style w:type="paragraph" w:styleId="berschrift1">
    <w:name w:val="heading 1"/>
    <w:aliases w:val="CHG-Überschrift"/>
    <w:basedOn w:val="Standard"/>
    <w:next w:val="Standard"/>
    <w:link w:val="berschrift1Zchn"/>
    <w:autoRedefine/>
    <w:qFormat/>
    <w:rsid w:val="00FA13F5"/>
    <w:pPr>
      <w:keepNext/>
      <w:spacing w:before="120" w:after="240"/>
      <w:outlineLvl w:val="0"/>
    </w:pPr>
    <w:rPr>
      <w:rFonts w:eastAsia="Times New Roman"/>
      <w:b/>
      <w:bCs/>
      <w:color w:val="00174A" w:themeColor="text2"/>
      <w:kern w:val="32"/>
      <w:szCs w:val="32"/>
    </w:rPr>
  </w:style>
  <w:style w:type="paragraph" w:styleId="berschrift2">
    <w:name w:val="heading 2"/>
    <w:aliases w:val="CHG-Agenda"/>
    <w:basedOn w:val="Standard"/>
    <w:next w:val="Standard"/>
    <w:link w:val="berschrift2Zchn"/>
    <w:autoRedefine/>
    <w:unhideWhenUsed/>
    <w:qFormat/>
    <w:rsid w:val="00FA13F5"/>
    <w:pPr>
      <w:keepNext/>
      <w:outlineLvl w:val="1"/>
    </w:pPr>
    <w:rPr>
      <w:rFonts w:eastAsia="Times New Roman"/>
      <w:b/>
      <w:bCs/>
      <w:iCs/>
      <w:color w:val="000000" w:themeColor="text1"/>
      <w:sz w:val="56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008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E69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174A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A3A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B24" w:themeColor="accent1" w:themeShade="7F"/>
    </w:rPr>
  </w:style>
  <w:style w:type="paragraph" w:styleId="berschrift6">
    <w:name w:val="heading 6"/>
    <w:basedOn w:val="Standard"/>
    <w:next w:val="Standard"/>
    <w:link w:val="berschrift6Zchn"/>
    <w:rsid w:val="003A3AD1"/>
    <w:pPr>
      <w:keepNext/>
      <w:spacing w:before="120" w:line="360" w:lineRule="auto"/>
      <w:ind w:left="1152" w:hanging="1152"/>
      <w:outlineLvl w:val="5"/>
    </w:pPr>
    <w:rPr>
      <w:rFonts w:eastAsia="Times New Roman"/>
      <w:b/>
      <w:sz w:val="30"/>
      <w:szCs w:val="24"/>
      <w:lang w:val="en-GB"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3AD1"/>
    <w:pPr>
      <w:spacing w:before="240" w:after="60" w:line="360" w:lineRule="auto"/>
      <w:ind w:left="1296" w:hanging="1296"/>
      <w:outlineLvl w:val="6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3AD1"/>
    <w:pPr>
      <w:spacing w:before="240" w:after="60" w:line="360" w:lineRule="auto"/>
      <w:ind w:left="1440" w:hanging="144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3AD1"/>
    <w:pPr>
      <w:spacing w:before="240" w:after="60" w:line="360" w:lineRule="auto"/>
      <w:ind w:left="1584" w:hanging="1584"/>
      <w:outlineLvl w:val="8"/>
    </w:pPr>
    <w:rPr>
      <w:rFonts w:asciiTheme="majorHAnsi" w:eastAsiaTheme="majorEastAsia" w:hAnsiTheme="majorHAnsi" w:cstheme="majorBid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8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93879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938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3879"/>
    <w:rPr>
      <w:sz w:val="22"/>
      <w:szCs w:val="22"/>
    </w:rPr>
  </w:style>
  <w:style w:type="character" w:styleId="Hyperlink">
    <w:name w:val="Hyperlink"/>
    <w:uiPriority w:val="99"/>
    <w:unhideWhenUsed/>
    <w:rsid w:val="00DA14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5DFA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005023"/>
    <w:pPr>
      <w:autoSpaceDE w:val="0"/>
      <w:autoSpaceDN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semiHidden/>
    <w:rsid w:val="006A7DBA"/>
    <w:rPr>
      <w:rFonts w:eastAsia="Times New Roman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6A7DBA"/>
    <w:rPr>
      <w:rFonts w:ascii="Arial" w:eastAsia="Times New Roman" w:hAnsi="Arial"/>
      <w:sz w:val="22"/>
      <w:lang w:val="de-DE" w:eastAsia="de-DE"/>
    </w:rPr>
  </w:style>
  <w:style w:type="paragraph" w:styleId="KeinLeerraum">
    <w:name w:val="No Spacing"/>
    <w:aliases w:val="CHG-Agreement"/>
    <w:uiPriority w:val="1"/>
    <w:qFormat/>
    <w:rsid w:val="00DE4E5B"/>
    <w:pPr>
      <w:spacing w:line="200" w:lineRule="exact"/>
    </w:pPr>
    <w:rPr>
      <w:rFonts w:ascii="Arial" w:hAnsi="Arial"/>
      <w:sz w:val="14"/>
      <w:szCs w:val="22"/>
      <w:lang w:val="en-US" w:eastAsia="en-US"/>
    </w:rPr>
  </w:style>
  <w:style w:type="character" w:customStyle="1" w:styleId="berschrift1Zchn">
    <w:name w:val="Überschrift 1 Zchn"/>
    <w:aliases w:val="CHG-Überschrift Zchn"/>
    <w:link w:val="berschrift1"/>
    <w:rsid w:val="00FA13F5"/>
    <w:rPr>
      <w:rFonts w:ascii="Arial" w:eastAsia="Times New Roman" w:hAnsi="Arial"/>
      <w:b/>
      <w:bCs/>
      <w:color w:val="00174A" w:themeColor="text2"/>
      <w:kern w:val="32"/>
      <w:sz w:val="19"/>
      <w:szCs w:val="32"/>
      <w:lang w:eastAsia="en-US"/>
    </w:rPr>
  </w:style>
  <w:style w:type="character" w:customStyle="1" w:styleId="berschrift2Zchn">
    <w:name w:val="Überschrift 2 Zchn"/>
    <w:aliases w:val="CHG-Agenda Zchn"/>
    <w:link w:val="berschrift2"/>
    <w:rsid w:val="00FA13F5"/>
    <w:rPr>
      <w:rFonts w:ascii="Arial" w:eastAsia="Times New Roman" w:hAnsi="Arial"/>
      <w:b/>
      <w:bCs/>
      <w:iCs/>
      <w:color w:val="000000" w:themeColor="text1"/>
      <w:sz w:val="56"/>
      <w:szCs w:val="28"/>
      <w:lang w:eastAsia="en-US"/>
    </w:rPr>
  </w:style>
  <w:style w:type="character" w:styleId="Buchtitel">
    <w:name w:val="Book Title"/>
    <w:uiPriority w:val="33"/>
    <w:rsid w:val="00DB4B38"/>
    <w:rPr>
      <w:b/>
      <w:bCs/>
      <w:smallCaps/>
      <w:spacing w:val="5"/>
    </w:rPr>
  </w:style>
  <w:style w:type="paragraph" w:customStyle="1" w:styleId="DateTime">
    <w:name w:val="Date &amp; Time"/>
    <w:basedOn w:val="Standard"/>
    <w:rsid w:val="009A114A"/>
    <w:pPr>
      <w:spacing w:after="300"/>
      <w:contextualSpacing/>
      <w:jc w:val="left"/>
    </w:pPr>
    <w:rPr>
      <w:rFonts w:ascii="Calibri" w:hAnsi="Calibri" w:cs="Arial"/>
      <w:sz w:val="18"/>
    </w:rPr>
  </w:style>
  <w:style w:type="character" w:styleId="Platzhaltertext">
    <w:name w:val="Placeholder Text"/>
    <w:uiPriority w:val="99"/>
    <w:semiHidden/>
    <w:rsid w:val="00150E0C"/>
    <w:rPr>
      <w:color w:val="808080"/>
    </w:rPr>
  </w:style>
  <w:style w:type="table" w:styleId="Tabellenraster">
    <w:name w:val="Table Grid"/>
    <w:basedOn w:val="NormaleTabelle"/>
    <w:uiPriority w:val="59"/>
    <w:rsid w:val="00150E0C"/>
    <w:rPr>
      <w:rFonts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Bold">
    <w:name w:val="Event - Bold"/>
    <w:basedOn w:val="Event"/>
    <w:rsid w:val="00150E0C"/>
    <w:rPr>
      <w:b/>
    </w:rPr>
  </w:style>
  <w:style w:type="paragraph" w:customStyle="1" w:styleId="AgendaInformation">
    <w:name w:val="Agenda Information"/>
    <w:basedOn w:val="Standard"/>
    <w:rsid w:val="00150E0C"/>
    <w:pPr>
      <w:spacing w:after="600" w:line="336" w:lineRule="auto"/>
      <w:contextualSpacing/>
      <w:jc w:val="left"/>
    </w:pPr>
    <w:rPr>
      <w:rFonts w:ascii="Calibri" w:hAnsi="Calibri" w:cs="Arial"/>
      <w:sz w:val="18"/>
    </w:rPr>
  </w:style>
  <w:style w:type="paragraph" w:customStyle="1" w:styleId="Event">
    <w:name w:val="Event"/>
    <w:basedOn w:val="Standard"/>
    <w:rsid w:val="00150E0C"/>
    <w:pPr>
      <w:spacing w:after="80"/>
      <w:jc w:val="left"/>
    </w:pPr>
    <w:rPr>
      <w:rFonts w:ascii="Calibri" w:hAnsi="Calibri" w:cs="Arial"/>
      <w:sz w:val="18"/>
    </w:rPr>
  </w:style>
  <w:style w:type="paragraph" w:customStyle="1" w:styleId="AdditionalInformation">
    <w:name w:val="Additional Information"/>
    <w:basedOn w:val="AgendaInformation"/>
    <w:rsid w:val="00150E0C"/>
    <w:pPr>
      <w:spacing w:after="120"/>
      <w:contextualSpacing w:val="0"/>
    </w:pPr>
  </w:style>
  <w:style w:type="paragraph" w:customStyle="1" w:styleId="MeetingTitle">
    <w:name w:val="Meeting Title"/>
    <w:basedOn w:val="Standard"/>
    <w:rsid w:val="00150E0C"/>
    <w:pPr>
      <w:spacing w:before="320"/>
      <w:jc w:val="left"/>
      <w:outlineLvl w:val="1"/>
    </w:pPr>
    <w:rPr>
      <w:rFonts w:ascii="Calibri" w:hAnsi="Calibri" w:cs="Arial"/>
      <w:b/>
      <w:sz w:val="18"/>
    </w:rPr>
  </w:style>
  <w:style w:type="paragraph" w:customStyle="1" w:styleId="Ebene1CHG-berschrift">
    <w:name w:val="Ebene 1 CHG-Überschrift"/>
    <w:basedOn w:val="berschrift1"/>
    <w:link w:val="Ebene1CHG-berschriftZchn"/>
    <w:autoRedefine/>
    <w:qFormat/>
    <w:rsid w:val="00FA13F5"/>
    <w:pPr>
      <w:numPr>
        <w:numId w:val="2"/>
      </w:numPr>
      <w:spacing w:before="480"/>
    </w:pPr>
    <w:rPr>
      <w:color w:val="000000" w:themeColor="text1"/>
      <w:sz w:val="22"/>
      <w:szCs w:val="22"/>
    </w:rPr>
  </w:style>
  <w:style w:type="paragraph" w:customStyle="1" w:styleId="Ebene2CHG-berschrift">
    <w:name w:val="Ebene 2 CHG-Überschrift"/>
    <w:basedOn w:val="Ebene1CHG-berschrift"/>
    <w:link w:val="Ebene2CHG-berschriftZchn"/>
    <w:qFormat/>
    <w:rsid w:val="00FF3085"/>
    <w:pPr>
      <w:numPr>
        <w:ilvl w:val="1"/>
      </w:numPr>
      <w:ind w:left="0" w:firstLine="0"/>
    </w:pPr>
    <w:rPr>
      <w:sz w:val="19"/>
      <w:szCs w:val="19"/>
    </w:rPr>
  </w:style>
  <w:style w:type="character" w:customStyle="1" w:styleId="Ebene1CHG-berschriftZchn">
    <w:name w:val="Ebene 1 CHG-Überschrift Zchn"/>
    <w:link w:val="Ebene1CHG-berschrift"/>
    <w:rsid w:val="00FA13F5"/>
    <w:rPr>
      <w:rFonts w:ascii="Arial" w:eastAsia="Times New Roman" w:hAnsi="Arial"/>
      <w:b/>
      <w:bCs/>
      <w:color w:val="000000" w:themeColor="text1"/>
      <w:kern w:val="32"/>
      <w:sz w:val="22"/>
      <w:szCs w:val="22"/>
      <w:lang w:eastAsia="en-US"/>
    </w:rPr>
  </w:style>
  <w:style w:type="paragraph" w:customStyle="1" w:styleId="AufzhlungspunkteCHG-MERIDIAN">
    <w:name w:val="Aufzählungspunkte CHG-MERIDIAN"/>
    <w:basedOn w:val="Standard"/>
    <w:link w:val="AufzhlungspunkteCHG-MERIDIANZchn"/>
    <w:autoRedefine/>
    <w:qFormat/>
    <w:rsid w:val="00E745DB"/>
    <w:rPr>
      <w:rFonts w:cs="Arial"/>
      <w:b/>
      <w:bCs/>
      <w:noProof/>
      <w:sz w:val="14"/>
      <w:szCs w:val="14"/>
      <w:lang w:val="en-US"/>
    </w:rPr>
  </w:style>
  <w:style w:type="character" w:customStyle="1" w:styleId="Ebene2CHG-berschriftZchn">
    <w:name w:val="Ebene 2 CHG-Überschrift Zchn"/>
    <w:link w:val="Ebene2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13F5"/>
    <w:pPr>
      <w:keepLines/>
      <w:spacing w:before="480" w:line="276" w:lineRule="auto"/>
      <w:jc w:val="left"/>
      <w:outlineLvl w:val="9"/>
    </w:pPr>
    <w:rPr>
      <w:rFonts w:asciiTheme="minorHAnsi" w:hAnsiTheme="minorHAnsi"/>
      <w:color w:val="3F69E7" w:themeColor="background2"/>
      <w:kern w:val="0"/>
      <w:sz w:val="28"/>
      <w:szCs w:val="28"/>
      <w:lang w:eastAsia="de-DE"/>
    </w:rPr>
  </w:style>
  <w:style w:type="character" w:customStyle="1" w:styleId="AufzhlungspunkteCHG-MERIDIANZchn">
    <w:name w:val="Aufzählungspunkte CHG-MERIDIAN Zchn"/>
    <w:link w:val="AufzhlungspunkteCHG-MERIDIAN"/>
    <w:rsid w:val="00E745DB"/>
    <w:rPr>
      <w:rFonts w:ascii="Arial" w:hAnsi="Arial" w:cs="Arial"/>
      <w:b/>
      <w:bCs/>
      <w:noProof/>
      <w:sz w:val="14"/>
      <w:szCs w:val="14"/>
      <w:lang w:val="en-US" w:eastAsia="en-US"/>
    </w:rPr>
  </w:style>
  <w:style w:type="paragraph" w:styleId="Verzeichnis1">
    <w:name w:val="toc 1"/>
    <w:basedOn w:val="Inhaltsverzeichnisberschrift"/>
    <w:next w:val="Standard"/>
    <w:link w:val="Verzeichnis1Zchn"/>
    <w:autoRedefine/>
    <w:uiPriority w:val="39"/>
    <w:unhideWhenUsed/>
    <w:rsid w:val="00D92AA7"/>
    <w:pPr>
      <w:spacing w:before="360" w:after="360"/>
    </w:pPr>
    <w:rPr>
      <w:rFonts w:cstheme="minorHAnsi"/>
      <w:b w:val="0"/>
      <w:bCs w:val="0"/>
      <w:color w:val="auto"/>
      <w:sz w:val="19"/>
      <w:u w:val="single"/>
    </w:rPr>
  </w:style>
  <w:style w:type="paragraph" w:customStyle="1" w:styleId="CHG-berschriftohneNummerierung">
    <w:name w:val="CHG-Überschrift ohne Nummerierung"/>
    <w:basedOn w:val="berschrift1"/>
    <w:link w:val="CHG-berschriftohneNummerierungZchn"/>
    <w:autoRedefine/>
    <w:qFormat/>
    <w:rsid w:val="00FA13F5"/>
    <w:rPr>
      <w:color w:val="000000" w:themeColor="text1"/>
    </w:rPr>
  </w:style>
  <w:style w:type="character" w:customStyle="1" w:styleId="berschrift3Zchn">
    <w:name w:val="Überschrift 3 Zchn"/>
    <w:link w:val="berschrift3"/>
    <w:uiPriority w:val="9"/>
    <w:semiHidden/>
    <w:rsid w:val="007008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HG-berschriftohneNummerierungZchn">
    <w:name w:val="CHG-Überschrift ohne Nummerierung Zchn"/>
    <w:link w:val="CHG-berschriftohneNummerierung"/>
    <w:rsid w:val="00FA13F5"/>
    <w:rPr>
      <w:rFonts w:ascii="Arial" w:eastAsia="Times New Roman" w:hAnsi="Arial"/>
      <w:b/>
      <w:bCs/>
      <w:color w:val="000000" w:themeColor="text1"/>
      <w:kern w:val="32"/>
      <w:sz w:val="19"/>
      <w:szCs w:val="32"/>
      <w:lang w:eastAsia="en-US"/>
    </w:rPr>
  </w:style>
  <w:style w:type="paragraph" w:styleId="Verzeichnis2">
    <w:name w:val="toc 2"/>
    <w:basedOn w:val="Standard"/>
    <w:next w:val="Ebene2CHG-berschrift"/>
    <w:link w:val="Verzeichnis2Zchn"/>
    <w:autoRedefine/>
    <w:uiPriority w:val="39"/>
    <w:unhideWhenUsed/>
    <w:rsid w:val="00FF3085"/>
    <w:pPr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F3085"/>
    <w:pPr>
      <w:jc w:val="left"/>
    </w:pPr>
    <w:rPr>
      <w:rFonts w:asciiTheme="minorHAnsi" w:hAnsiTheme="minorHAnsi" w:cstheme="minorHAnsi"/>
      <w:smallCaps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customStyle="1" w:styleId="Ebene3CHG-berschrift">
    <w:name w:val="Ebene 3 CHG-Überschrift"/>
    <w:basedOn w:val="Ebene2CHG-berschrift"/>
    <w:link w:val="Ebene3CHG-berschriftZchn"/>
    <w:qFormat/>
    <w:rsid w:val="00FF3085"/>
    <w:pPr>
      <w:numPr>
        <w:ilvl w:val="2"/>
      </w:numPr>
      <w:spacing w:before="240"/>
      <w:ind w:left="0" w:firstLine="0"/>
    </w:pPr>
  </w:style>
  <w:style w:type="paragraph" w:customStyle="1" w:styleId="Ebene4CHG-berschrift">
    <w:name w:val="Ebene 4 CHG-Überschrift"/>
    <w:basedOn w:val="Ebene3CHG-berschrift"/>
    <w:link w:val="Ebene4CHG-berschriftZchn"/>
    <w:qFormat/>
    <w:rsid w:val="00FF3085"/>
    <w:pPr>
      <w:numPr>
        <w:ilvl w:val="3"/>
      </w:numPr>
      <w:ind w:left="0" w:firstLine="0"/>
    </w:pPr>
  </w:style>
  <w:style w:type="character" w:customStyle="1" w:styleId="Ebene3CHG-berschriftZchn">
    <w:name w:val="Ebene 3 CHG-Überschrift Zchn"/>
    <w:basedOn w:val="Ebene2CHG-berschriftZchn"/>
    <w:link w:val="Ebene3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Ebene5CHG-berschrift">
    <w:name w:val="Ebene 5 CHG-Überschrift"/>
    <w:basedOn w:val="Ebene4CHG-berschrift"/>
    <w:link w:val="Ebene5CHG-berschriftZchn"/>
    <w:qFormat/>
    <w:rsid w:val="00A34441"/>
    <w:pPr>
      <w:numPr>
        <w:ilvl w:val="4"/>
      </w:numPr>
      <w:ind w:left="0" w:firstLine="0"/>
    </w:pPr>
  </w:style>
  <w:style w:type="character" w:customStyle="1" w:styleId="Ebene4CHG-berschriftZchn">
    <w:name w:val="Ebene 4 CHG-Überschrift Zchn"/>
    <w:basedOn w:val="Ebene3CHG-berschriftZchn"/>
    <w:link w:val="Ebene4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Ebene6CHG-berschrift">
    <w:name w:val="Ebene 6 CHG-Überschrift"/>
    <w:basedOn w:val="Ebene5CHG-berschrift"/>
    <w:link w:val="Ebene6CHG-berschriftZchn"/>
    <w:qFormat/>
    <w:rsid w:val="00A34441"/>
    <w:pPr>
      <w:numPr>
        <w:ilvl w:val="5"/>
      </w:numPr>
      <w:ind w:left="0" w:firstLine="0"/>
    </w:pPr>
  </w:style>
  <w:style w:type="character" w:customStyle="1" w:styleId="Ebene5CHG-berschriftZchn">
    <w:name w:val="Ebene 5 CHG-Überschrift Zchn"/>
    <w:basedOn w:val="Ebene4CHG-berschriftZchn"/>
    <w:link w:val="Ebene5CHG-berschrift"/>
    <w:rsid w:val="00A34441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character" w:customStyle="1" w:styleId="Ebene6CHG-berschriftZchn">
    <w:name w:val="Ebene 6 CHG-Überschrift Zchn"/>
    <w:basedOn w:val="Ebene5CHG-berschriftZchn"/>
    <w:link w:val="Ebene6CHG-berschrift"/>
    <w:rsid w:val="00A34441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CHG-InhaltsverzeichnisEbene1">
    <w:name w:val="CHG-Inhaltsverzeichnis Ebene 1"/>
    <w:basedOn w:val="Verzeichnis1"/>
    <w:link w:val="CHG-InhaltsverzeichnisEbene1Zchn"/>
    <w:rsid w:val="006E5659"/>
    <w:rPr>
      <w:bCs/>
      <w:color w:val="7A716F"/>
      <w:kern w:val="32"/>
      <w:szCs w:val="19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D92AA7"/>
    <w:rPr>
      <w:rFonts w:asciiTheme="minorHAnsi" w:eastAsia="Times New Roman" w:hAnsiTheme="minorHAnsi" w:cstheme="minorHAnsi"/>
      <w:sz w:val="19"/>
      <w:szCs w:val="28"/>
      <w:u w:val="single"/>
    </w:rPr>
  </w:style>
  <w:style w:type="character" w:customStyle="1" w:styleId="CHG-InhaltsverzeichnisEbene1Zchn">
    <w:name w:val="CHG-Inhaltsverzeichnis Ebene 1 Zchn"/>
    <w:basedOn w:val="Verzeichnis1Zchn"/>
    <w:link w:val="CHG-InhaltsverzeichnisEbene1"/>
    <w:rsid w:val="006E5659"/>
    <w:rPr>
      <w:rFonts w:ascii="Arial" w:eastAsia="Times New Roman" w:hAnsi="Arial" w:cstheme="minorHAnsi"/>
      <w:b w:val="0"/>
      <w:bCs/>
      <w:caps w:val="0"/>
      <w:noProof/>
      <w:color w:val="7A716F"/>
      <w:kern w:val="32"/>
      <w:sz w:val="19"/>
      <w:szCs w:val="19"/>
      <w:u w:val="single" w:color="ACA53D"/>
      <w:lang w:val="en-US" w:eastAsia="en-US"/>
    </w:rPr>
  </w:style>
  <w:style w:type="paragraph" w:customStyle="1" w:styleId="CHG-InhaltsverzeichnisEbene2-6">
    <w:name w:val="CHG-Inhaltsverzeichnis Ebene 2-6"/>
    <w:basedOn w:val="CHG-InhaltsverzeichnisEbene1"/>
    <w:link w:val="CHG-InhaltsverzeichnisEbene2-6Zchn"/>
    <w:rsid w:val="00A64B0B"/>
    <w:rPr>
      <w:b/>
      <w:u w:color="6F6F6E"/>
    </w:rPr>
  </w:style>
  <w:style w:type="paragraph" w:customStyle="1" w:styleId="CHG-Abbildungsunterschrift">
    <w:name w:val="CHG-Abbildungsunterschrift"/>
    <w:basedOn w:val="CHG-InhaltsverzeichnisEbene2-6"/>
    <w:link w:val="CHG-AbbildungsunterschriftZchn"/>
    <w:qFormat/>
    <w:rsid w:val="00FA13F5"/>
    <w:pPr>
      <w:jc w:val="center"/>
    </w:pPr>
    <w:rPr>
      <w:b w:val="0"/>
      <w:color w:val="auto"/>
    </w:rPr>
  </w:style>
  <w:style w:type="character" w:customStyle="1" w:styleId="CHG-InhaltsverzeichnisEbene2-6Zchn">
    <w:name w:val="CHG-Inhaltsverzeichnis Ebene 2-6 Zchn"/>
    <w:basedOn w:val="CHG-InhaltsverzeichnisEbene1Zchn"/>
    <w:link w:val="CHG-InhaltsverzeichnisEbene2-6"/>
    <w:rsid w:val="00A64B0B"/>
    <w:rPr>
      <w:rFonts w:ascii="Arial" w:eastAsia="Times New Roman" w:hAnsi="Arial" w:cstheme="minorHAnsi"/>
      <w:b/>
      <w:bCs/>
      <w:caps w:val="0"/>
      <w:noProof/>
      <w:color w:val="7A716F"/>
      <w:kern w:val="32"/>
      <w:sz w:val="19"/>
      <w:szCs w:val="19"/>
      <w:u w:val="single" w:color="6F6F6E"/>
      <w:lang w:val="en-US" w:eastAsia="en-US"/>
    </w:rPr>
  </w:style>
  <w:style w:type="paragraph" w:customStyle="1" w:styleId="CHG-Hervorhebung">
    <w:name w:val="CHG-Hervorhebung"/>
    <w:basedOn w:val="Standard"/>
    <w:link w:val="CHG-HervorhebungZchn"/>
    <w:qFormat/>
    <w:rsid w:val="00550C4F"/>
    <w:rPr>
      <w:color w:val="B02525" w:themeColor="accent2"/>
    </w:rPr>
  </w:style>
  <w:style w:type="character" w:customStyle="1" w:styleId="CHG-AbbildungsunterschriftZchn">
    <w:name w:val="CHG-Abbildungsunterschrift Zchn"/>
    <w:basedOn w:val="CHG-InhaltsverzeichnisEbene2-6Zchn"/>
    <w:link w:val="CHG-Abbildungsunterschrift"/>
    <w:rsid w:val="00FA13F5"/>
    <w:rPr>
      <w:rFonts w:asciiTheme="minorHAnsi" w:eastAsia="Times New Roman" w:hAnsiTheme="minorHAnsi" w:cstheme="minorHAnsi"/>
      <w:b w:val="0"/>
      <w:bCs/>
      <w:caps w:val="0"/>
      <w:noProof/>
      <w:color w:val="7A716F"/>
      <w:kern w:val="32"/>
      <w:sz w:val="19"/>
      <w:szCs w:val="19"/>
      <w:u w:val="single" w:color="6F6F6E"/>
      <w:lang w:val="en-US" w:eastAsia="en-US"/>
    </w:rPr>
  </w:style>
  <w:style w:type="character" w:customStyle="1" w:styleId="Verzeichnis2Zchn">
    <w:name w:val="Verzeichnis 2 Zchn"/>
    <w:basedOn w:val="Ebene2CHG-berschriftZchn"/>
    <w:link w:val="Verzeichnis2"/>
    <w:uiPriority w:val="39"/>
    <w:rsid w:val="00FF3085"/>
    <w:rPr>
      <w:rFonts w:asciiTheme="minorHAnsi" w:eastAsia="Times New Roman" w:hAnsiTheme="minorHAnsi" w:cstheme="minorHAnsi"/>
      <w:b/>
      <w:bCs/>
      <w:smallCaps/>
      <w:color w:val="7A716F"/>
      <w:kern w:val="32"/>
      <w:sz w:val="22"/>
      <w:szCs w:val="22"/>
      <w:lang w:eastAsia="en-US"/>
    </w:rPr>
  </w:style>
  <w:style w:type="character" w:customStyle="1" w:styleId="CHG-HervorhebungZchn">
    <w:name w:val="CHG-Hervorhebung Zchn"/>
    <w:basedOn w:val="Absatz-Standardschriftart"/>
    <w:link w:val="CHG-Hervorhebung"/>
    <w:rsid w:val="00550C4F"/>
    <w:rPr>
      <w:rFonts w:ascii="Arial" w:hAnsi="Arial"/>
      <w:color w:val="B02525" w:themeColor="accent2"/>
      <w:sz w:val="19"/>
      <w:szCs w:val="22"/>
      <w:lang w:eastAsia="en-US"/>
    </w:rPr>
  </w:style>
  <w:style w:type="paragraph" w:styleId="Verzeichnis8">
    <w:name w:val="toc 8"/>
    <w:basedOn w:val="Standard"/>
    <w:next w:val="Standard"/>
    <w:autoRedefine/>
    <w:uiPriority w:val="39"/>
    <w:unhideWhenUsed/>
    <w:rsid w:val="00F2471F"/>
    <w:pPr>
      <w:jc w:val="left"/>
    </w:pPr>
    <w:rPr>
      <w:rFonts w:asciiTheme="minorHAnsi" w:hAnsiTheme="minorHAnsi" w:cstheme="minorHAnsi"/>
      <w:sz w:val="22"/>
    </w:rPr>
  </w:style>
  <w:style w:type="paragraph" w:customStyle="1" w:styleId="Formatvorlage1">
    <w:name w:val="Formatvorlage1"/>
    <w:basedOn w:val="berschrift1"/>
    <w:link w:val="Formatvorlage1Zchn"/>
    <w:qFormat/>
    <w:rsid w:val="00DA5A6F"/>
    <w:pPr>
      <w:keepNext w:val="0"/>
      <w:numPr>
        <w:numId w:val="3"/>
      </w:numPr>
      <w:tabs>
        <w:tab w:val="left" w:pos="426"/>
      </w:tabs>
      <w:spacing w:before="0" w:line="276" w:lineRule="auto"/>
    </w:pPr>
    <w:rPr>
      <w:rFonts w:cs="Arial"/>
      <w:bCs w:val="0"/>
      <w:noProof/>
      <w:kern w:val="0"/>
      <w:sz w:val="28"/>
      <w:szCs w:val="28"/>
      <w:lang w:eastAsia="de-DE"/>
    </w:rPr>
  </w:style>
  <w:style w:type="paragraph" w:customStyle="1" w:styleId="Formatvorlage2">
    <w:name w:val="Formatvorlage2"/>
    <w:basedOn w:val="berschrift2"/>
    <w:link w:val="Formatvorlage2Zchn"/>
    <w:qFormat/>
    <w:rsid w:val="00DA5A6F"/>
    <w:pPr>
      <w:numPr>
        <w:ilvl w:val="1"/>
        <w:numId w:val="3"/>
      </w:numPr>
      <w:spacing w:before="120" w:line="276" w:lineRule="auto"/>
      <w:jc w:val="left"/>
    </w:pPr>
    <w:rPr>
      <w:rFonts w:cs="Arial"/>
      <w:bCs w:val="0"/>
      <w:iCs w:val="0"/>
      <w:color w:val="00174A" w:themeColor="text2"/>
      <w:sz w:val="24"/>
      <w:szCs w:val="24"/>
      <w:lang w:eastAsia="de-DE"/>
    </w:rPr>
  </w:style>
  <w:style w:type="paragraph" w:customStyle="1" w:styleId="Formatvorlage3">
    <w:name w:val="Formatvorlage3"/>
    <w:basedOn w:val="Formatvorlage2"/>
    <w:link w:val="Formatvorlage3Zchn"/>
    <w:qFormat/>
    <w:rsid w:val="00DA5A6F"/>
    <w:pPr>
      <w:numPr>
        <w:ilvl w:val="2"/>
      </w:numPr>
    </w:pPr>
    <w:rPr>
      <w:sz w:val="22"/>
      <w:szCs w:val="22"/>
    </w:rPr>
  </w:style>
  <w:style w:type="character" w:customStyle="1" w:styleId="Formatvorlage3Zchn">
    <w:name w:val="Formatvorlage3 Zchn"/>
    <w:basedOn w:val="Absatz-Standardschriftart"/>
    <w:link w:val="Formatvorlage3"/>
    <w:rsid w:val="00DA5A6F"/>
    <w:rPr>
      <w:rFonts w:ascii="Arial" w:eastAsia="Times New Roman" w:hAnsi="Arial" w:cs="Arial"/>
      <w:b/>
      <w:color w:val="00174A" w:themeColor="text2"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DA5A6F"/>
    <w:pPr>
      <w:spacing w:line="276" w:lineRule="auto"/>
    </w:pPr>
    <w:rPr>
      <w:rFonts w:eastAsia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A5A6F"/>
    <w:rPr>
      <w:rFonts w:ascii="Arial" w:eastAsia="Times New Roman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DA5A6F"/>
    <w:pPr>
      <w:spacing w:line="276" w:lineRule="auto"/>
      <w:contextualSpacing/>
    </w:pPr>
    <w:rPr>
      <w:rFonts w:eastAsia="Times New Roman"/>
      <w:sz w:val="22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A5A6F"/>
    <w:rPr>
      <w:rFonts w:ascii="Arial" w:eastAsia="Times New Roman" w:hAnsi="Arial"/>
      <w:sz w:val="22"/>
      <w:szCs w:val="24"/>
    </w:rPr>
  </w:style>
  <w:style w:type="character" w:styleId="Funotenzeichen">
    <w:name w:val="footnote reference"/>
    <w:basedOn w:val="Absatz-Standardschriftart"/>
    <w:rsid w:val="00DA5A6F"/>
    <w:rPr>
      <w:rFonts w:ascii="Arial" w:hAnsi="Arial"/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694F"/>
    <w:rPr>
      <w:rFonts w:asciiTheme="majorHAnsi" w:eastAsiaTheme="majorEastAsia" w:hAnsiTheme="majorHAnsi" w:cstheme="majorBidi"/>
      <w:b/>
      <w:bCs/>
      <w:i/>
      <w:iCs/>
      <w:color w:val="00174A" w:themeColor="accent1"/>
      <w:sz w:val="19"/>
      <w:szCs w:val="22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3AD1"/>
    <w:rPr>
      <w:rFonts w:asciiTheme="majorHAnsi" w:eastAsiaTheme="majorEastAsia" w:hAnsiTheme="majorHAnsi" w:cstheme="majorBidi"/>
      <w:color w:val="000B24" w:themeColor="accent1" w:themeShade="7F"/>
      <w:sz w:val="19"/>
      <w:szCs w:val="22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rsid w:val="003A3AD1"/>
    <w:rPr>
      <w:rFonts w:ascii="Arial" w:eastAsia="Times New Roman" w:hAnsi="Arial"/>
      <w:b/>
      <w:sz w:val="30"/>
      <w:szCs w:val="24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3AD1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3AD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3AD1"/>
    <w:rPr>
      <w:rFonts w:asciiTheme="majorHAnsi" w:eastAsiaTheme="majorEastAsia" w:hAnsiTheme="majorHAnsi" w:cstheme="majorBidi"/>
      <w:sz w:val="22"/>
      <w:szCs w:val="22"/>
    </w:rPr>
  </w:style>
  <w:style w:type="character" w:customStyle="1" w:styleId="Formatvorlage2Zchn">
    <w:name w:val="Formatvorlage2 Zchn"/>
    <w:basedOn w:val="Absatz-Standardschriftart"/>
    <w:link w:val="Formatvorlage2"/>
    <w:rsid w:val="00863ED4"/>
    <w:rPr>
      <w:rFonts w:ascii="Arial" w:eastAsia="Times New Roman" w:hAnsi="Arial" w:cs="Arial"/>
      <w:b/>
      <w:color w:val="00174A" w:themeColor="text2"/>
      <w:sz w:val="24"/>
      <w:szCs w:val="24"/>
    </w:rPr>
  </w:style>
  <w:style w:type="paragraph" w:customStyle="1" w:styleId="CHGHeadline">
    <w:name w:val="CHG Headline"/>
    <w:basedOn w:val="Verzeichnis3"/>
    <w:autoRedefine/>
    <w:rsid w:val="00550C4F"/>
    <w:pPr>
      <w:tabs>
        <w:tab w:val="left" w:pos="1134"/>
        <w:tab w:val="right" w:leader="dot" w:pos="9060"/>
      </w:tabs>
    </w:pPr>
    <w:rPr>
      <w:rFonts w:eastAsia="Times New Roman"/>
      <w:noProof/>
      <w:color w:val="3F69E7" w:themeColor="accent3"/>
      <w:lang w:eastAsia="de-DE"/>
    </w:rPr>
  </w:style>
  <w:style w:type="character" w:customStyle="1" w:styleId="A4">
    <w:name w:val="A4"/>
    <w:uiPriority w:val="99"/>
    <w:rsid w:val="00863ED4"/>
    <w:rPr>
      <w:rFonts w:cs="Meta Plus Normal"/>
      <w:color w:val="000000"/>
      <w:sz w:val="18"/>
      <w:szCs w:val="18"/>
    </w:rPr>
  </w:style>
  <w:style w:type="character" w:customStyle="1" w:styleId="A5">
    <w:name w:val="A5"/>
    <w:uiPriority w:val="99"/>
    <w:rsid w:val="00863ED4"/>
    <w:rPr>
      <w:rFonts w:cs="Meta Plus Normal"/>
      <w:color w:val="000000"/>
      <w:sz w:val="18"/>
      <w:szCs w:val="18"/>
    </w:rPr>
  </w:style>
  <w:style w:type="paragraph" w:customStyle="1" w:styleId="BriefArial">
    <w:name w:val="Brief Arial"/>
    <w:basedOn w:val="Standard"/>
    <w:rsid w:val="00A45A59"/>
    <w:pPr>
      <w:jc w:val="left"/>
    </w:pPr>
    <w:rPr>
      <w:rFonts w:eastAsia="Times New Roman"/>
      <w:sz w:val="24"/>
      <w:szCs w:val="20"/>
      <w:lang w:eastAsia="de-DE"/>
    </w:rPr>
  </w:style>
  <w:style w:type="paragraph" w:customStyle="1" w:styleId="Default">
    <w:name w:val="Default"/>
    <w:rsid w:val="00B848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99"/>
    <w:unhideWhenUsed/>
    <w:rsid w:val="00022B66"/>
  </w:style>
  <w:style w:type="character" w:customStyle="1" w:styleId="TextkrperZchn">
    <w:name w:val="Textkörper Zchn"/>
    <w:basedOn w:val="Absatz-Standardschriftart"/>
    <w:link w:val="Textkrper"/>
    <w:uiPriority w:val="99"/>
    <w:rsid w:val="00022B66"/>
    <w:rPr>
      <w:rFonts w:ascii="Arial" w:hAnsi="Arial"/>
      <w:sz w:val="19"/>
      <w:szCs w:val="22"/>
      <w:lang w:eastAsia="en-US"/>
    </w:rPr>
  </w:style>
  <w:style w:type="character" w:styleId="Fett">
    <w:name w:val="Strong"/>
    <w:basedOn w:val="Absatz-Standardschriftart"/>
    <w:qFormat/>
    <w:rsid w:val="00022B66"/>
    <w:rPr>
      <w:rFonts w:ascii="Arial" w:hAnsi="Arial"/>
      <w:b/>
      <w:bCs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C82"/>
    <w:pPr>
      <w:jc w:val="left"/>
    </w:pPr>
    <w:rPr>
      <w:rFonts w:asciiTheme="minorHAnsi" w:hAnsiTheme="minorHAnsi" w:cstheme="minorHAnsi"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C82"/>
    <w:pPr>
      <w:jc w:val="left"/>
    </w:pPr>
    <w:rPr>
      <w:rFonts w:asciiTheme="minorHAnsi" w:hAnsiTheme="minorHAnsi" w:cstheme="minorHAnsi"/>
      <w:sz w:val="22"/>
    </w:rPr>
  </w:style>
  <w:style w:type="character" w:customStyle="1" w:styleId="Formatvorlage1Zchn">
    <w:name w:val="Formatvorlage1 Zchn"/>
    <w:basedOn w:val="ListenabsatzZchn"/>
    <w:link w:val="Formatvorlage1"/>
    <w:rsid w:val="00AB0DA3"/>
    <w:rPr>
      <w:rFonts w:ascii="Arial" w:eastAsia="Times New Roman" w:hAnsi="Arial" w:cs="Arial"/>
      <w:b/>
      <w:noProof/>
      <w:color w:val="00174A" w:themeColor="text2"/>
      <w:sz w:val="28"/>
      <w:szCs w:val="28"/>
    </w:rPr>
  </w:style>
  <w:style w:type="table" w:styleId="HelleSchattierung">
    <w:name w:val="Light Shading"/>
    <w:basedOn w:val="NormaleTabelle"/>
    <w:uiPriority w:val="60"/>
    <w:rsid w:val="00E410E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D7538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08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08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089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89C"/>
    <w:rPr>
      <w:rFonts w:ascii="Arial" w:hAnsi="Arial"/>
      <w:b/>
      <w:b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F4045"/>
    <w:pPr>
      <w:contextualSpacing/>
      <w:jc w:val="left"/>
    </w:pPr>
    <w:rPr>
      <w:rFonts w:eastAsiaTheme="majorEastAsia" w:cstheme="majorBidi"/>
      <w:caps/>
      <w:color w:val="000000" w:themeColor="text1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4045"/>
    <w:rPr>
      <w:rFonts w:ascii="Arial" w:eastAsiaTheme="majorEastAsia" w:hAnsi="Arial" w:cstheme="majorBidi"/>
      <w:caps/>
      <w:color w:val="000000" w:themeColor="text1"/>
      <w:spacing w:val="5"/>
      <w:kern w:val="28"/>
      <w:sz w:val="48"/>
      <w:szCs w:val="52"/>
      <w:lang w:eastAsia="en-US"/>
    </w:rPr>
  </w:style>
  <w:style w:type="paragraph" w:customStyle="1" w:styleId="SchlagzeilePressemitteilung">
    <w:name w:val="Schlagzeile Pressemitteilung"/>
    <w:basedOn w:val="Standard"/>
    <w:link w:val="SchlagzeilePressemitteilungZchn"/>
    <w:qFormat/>
    <w:rsid w:val="009F31DC"/>
    <w:pPr>
      <w:framePr w:w="7813" w:h="420" w:wrap="around" w:vAnchor="page" w:hAnchor="page" w:x="1186" w:y="3006" w:anchorLock="1"/>
      <w:spacing w:line="360" w:lineRule="auto"/>
      <w:jc w:val="left"/>
    </w:pPr>
    <w:rPr>
      <w:b/>
      <w:color w:val="6F6F6E"/>
      <w:sz w:val="30"/>
      <w:szCs w:val="30"/>
      <w:lang w:val="en-GB"/>
    </w:rPr>
  </w:style>
  <w:style w:type="character" w:customStyle="1" w:styleId="SchlagzeilePressemitteilungZchn">
    <w:name w:val="Schlagzeile Pressemitteilung Zchn"/>
    <w:link w:val="SchlagzeilePressemitteilung"/>
    <w:rsid w:val="009F31DC"/>
    <w:rPr>
      <w:rFonts w:ascii="Arial" w:hAnsi="Arial"/>
      <w:b/>
      <w:color w:val="6F6F6E"/>
      <w:sz w:val="30"/>
      <w:szCs w:val="30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565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5658"/>
    <w:rPr>
      <w:color w:val="FFCC00" w:themeColor="followedHyperlink"/>
      <w:u w:val="single"/>
    </w:rPr>
  </w:style>
  <w:style w:type="paragraph" w:styleId="berarbeitung">
    <w:name w:val="Revision"/>
    <w:hidden/>
    <w:uiPriority w:val="99"/>
    <w:semiHidden/>
    <w:rsid w:val="00FA5A1E"/>
    <w:pPr>
      <w:jc w:val="left"/>
    </w:pPr>
    <w:rPr>
      <w:rFonts w:ascii="Arial" w:hAnsi="Arial"/>
      <w:sz w:val="19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FE0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AD1601"/>
  </w:style>
  <w:style w:type="character" w:customStyle="1" w:styleId="eop">
    <w:name w:val="eop"/>
    <w:basedOn w:val="Absatz-Standardschriftart"/>
    <w:rsid w:val="00FC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\Downloads\Template_PRESS%20RELEASE_DE.dotx" TargetMode="External"/></Relationships>
</file>

<file path=word/theme/theme1.xml><?xml version="1.0" encoding="utf-8"?>
<a:theme xmlns:a="http://schemas.openxmlformats.org/drawingml/2006/main" name="CHG-MERIDIAN Design">
  <a:themeElements>
    <a:clrScheme name="CHG-NEU">
      <a:dk1>
        <a:sysClr val="windowText" lastClr="000000"/>
      </a:dk1>
      <a:lt1>
        <a:sysClr val="window" lastClr="FFFFFF"/>
      </a:lt1>
      <a:dk2>
        <a:srgbClr val="00174A"/>
      </a:dk2>
      <a:lt2>
        <a:srgbClr val="3F69E7"/>
      </a:lt2>
      <a:accent1>
        <a:srgbClr val="00174A"/>
      </a:accent1>
      <a:accent2>
        <a:srgbClr val="B02525"/>
      </a:accent2>
      <a:accent3>
        <a:srgbClr val="3F69E7"/>
      </a:accent3>
      <a:accent4>
        <a:srgbClr val="009D8A"/>
      </a:accent4>
      <a:accent5>
        <a:srgbClr val="525455"/>
      </a:accent5>
      <a:accent6>
        <a:srgbClr val="5A0080"/>
      </a:accent6>
      <a:hlink>
        <a:srgbClr val="00762F"/>
      </a:hlink>
      <a:folHlink>
        <a:srgbClr val="FFCC00"/>
      </a:folHlink>
    </a:clrScheme>
    <a:fontScheme name="CHG-MERIDIAN 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a28297-cf7d-40ae-aae9-75dfbb2dbaba">
      <Terms xmlns="http://schemas.microsoft.com/office/infopath/2007/PartnerControls"/>
    </lcf76f155ced4ddcb4097134ff3c332f>
    <TaxCatchAll xmlns="13fbc465-b15a-44dc-ac6a-3763bc8059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BCA683B5F27B459474B814539A6745" ma:contentTypeVersion="15" ma:contentTypeDescription="Ein neues Dokument erstellen." ma:contentTypeScope="" ma:versionID="f3346cbc4747d27c3abc8db70e00b73e">
  <xsd:schema xmlns:xsd="http://www.w3.org/2001/XMLSchema" xmlns:xs="http://www.w3.org/2001/XMLSchema" xmlns:p="http://schemas.microsoft.com/office/2006/metadata/properties" xmlns:ns2="e6a28297-cf7d-40ae-aae9-75dfbb2dbaba" xmlns:ns3="13fbc465-b15a-44dc-ac6a-3763bc80596f" targetNamespace="http://schemas.microsoft.com/office/2006/metadata/properties" ma:root="true" ma:fieldsID="32e8591aae2ec59488c91eeba57581f9" ns2:_="" ns3:_="">
    <xsd:import namespace="e6a28297-cf7d-40ae-aae9-75dfbb2dbaba"/>
    <xsd:import namespace="13fbc465-b15a-44dc-ac6a-3763bc805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8297-cf7d-40ae-aae9-75dfbb2db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3c7430e-8bac-473a-9422-a8a49464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bc465-b15a-44dc-ac6a-3763bc805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3e8bc6-6c5a-4d2d-bc89-09af76c16690}" ma:internalName="TaxCatchAll" ma:showField="CatchAllData" ma:web="13fbc465-b15a-44dc-ac6a-3763bc805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A6FA6-15D6-4FFD-9793-6251F8ECB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A3A2E-FD06-41DD-9952-DCAE8DA012B3}">
  <ds:schemaRefs>
    <ds:schemaRef ds:uri="http://schemas.microsoft.com/office/2006/metadata/properties"/>
    <ds:schemaRef ds:uri="http://schemas.microsoft.com/office/infopath/2007/PartnerControls"/>
    <ds:schemaRef ds:uri="e6a28297-cf7d-40ae-aae9-75dfbb2dbaba"/>
    <ds:schemaRef ds:uri="13fbc465-b15a-44dc-ac6a-3763bc80596f"/>
  </ds:schemaRefs>
</ds:datastoreItem>
</file>

<file path=customXml/itemProps3.xml><?xml version="1.0" encoding="utf-8"?>
<ds:datastoreItem xmlns:ds="http://schemas.openxmlformats.org/officeDocument/2006/customXml" ds:itemID="{11BF9E4A-A45B-4B9C-90A6-F821B8B34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8297-cf7d-40ae-aae9-75dfbb2dbaba"/>
    <ds:schemaRef ds:uri="13fbc465-b15a-44dc-ac6a-3763bc805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37BAC-0E4D-4E80-9AF7-58AAF1A25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 RELEASE_DE</Template>
  <TotalTime>0</TotalTime>
  <Pages>2</Pages>
  <Words>605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20221027_CHG-MERIDIAN_Presseinformation_Markteintritt in Indien</vt:lpstr>
    </vt:vector>
  </TitlesOfParts>
  <Company>CHG-MERIDIAN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20221027_CHG-MERIDIAN_Presseinformation_Markteintritt in Indien</dc:title>
  <dc:subject/>
  <dc:creator>Kania, Sabine</dc:creator>
  <cp:keywords/>
  <cp:lastModifiedBy>Behrens, Jessica</cp:lastModifiedBy>
  <cp:revision>3</cp:revision>
  <cp:lastPrinted>2022-10-27T22:17:00Z</cp:lastPrinted>
  <dcterms:created xsi:type="dcterms:W3CDTF">2022-12-22T12:04:00Z</dcterms:created>
  <dcterms:modified xsi:type="dcterms:W3CDTF">2022-12-22T12:06:00Z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0x0101009A2DCEF4FADF1941B2E8099AEF4623F0</vt:lpwstr>
  </property>
  <property fmtid="{D5CDD505-2E9C-101B-9397-08002B2CF9AE}" pid="3" name="Order">
    <vt:r8>62000</vt:r8>
  </property>
  <property fmtid="{D5CDD505-2E9C-101B-9397-08002B2CF9AE}" pid="4" name="MediaServiceImageTags">
    <vt:lpwstr/>
  </property>
</Properties>
</file>